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47A52" w14:textId="77777777" w:rsidR="00E20CB9" w:rsidRDefault="00000000" w:rsidP="00E20CB9">
      <w:pPr>
        <w:pStyle w:val="ohjekappale0"/>
        <w:ind w:left="0"/>
        <w:rPr>
          <w:b/>
          <w:bCs/>
          <w:lang w:val="en-US"/>
        </w:rPr>
      </w:pPr>
      <w:r w:rsidRPr="00E20CB9">
        <w:rPr>
          <w:b/>
          <w:bCs/>
          <w:lang w:val="en-US"/>
        </w:rPr>
        <w:t>ORDER FORM FOR BLOOD COMPONENTS</w:t>
      </w:r>
      <w:r w:rsidR="0031795F">
        <w:rPr>
          <w:b/>
          <w:bCs/>
          <w:lang w:val="en-US"/>
        </w:rPr>
        <w:t xml:space="preserve"> FOR NON-</w:t>
      </w:r>
      <w:r w:rsidR="00761231">
        <w:rPr>
          <w:b/>
          <w:bCs/>
          <w:lang w:val="en-US"/>
        </w:rPr>
        <w:t>CLINICAL</w:t>
      </w:r>
      <w:r w:rsidR="0031795F">
        <w:rPr>
          <w:b/>
          <w:bCs/>
          <w:lang w:val="en-US"/>
        </w:rPr>
        <w:t xml:space="preserve"> USE</w:t>
      </w:r>
    </w:p>
    <w:p w14:paraId="7C254E10" w14:textId="77777777" w:rsidR="0006468E" w:rsidRDefault="0006468E" w:rsidP="00E20CB9">
      <w:pPr>
        <w:pStyle w:val="ohjekappale0"/>
        <w:ind w:left="0"/>
        <w:rPr>
          <w:b/>
          <w:bCs/>
          <w:lang w:val="en-US"/>
        </w:rPr>
      </w:pPr>
    </w:p>
    <w:p w14:paraId="3E30B772" w14:textId="77777777" w:rsidR="00C5440C" w:rsidRPr="00E20CB9" w:rsidRDefault="00C5440C" w:rsidP="00E20CB9">
      <w:pPr>
        <w:pStyle w:val="ohjekappale0"/>
        <w:ind w:left="0"/>
        <w:rPr>
          <w:b/>
          <w:bCs/>
          <w:lang w:val="en-US"/>
        </w:rPr>
      </w:pPr>
    </w:p>
    <w:p w14:paraId="6DFA5F29" w14:textId="77777777" w:rsidR="00E20CB9" w:rsidRPr="00E20CB9" w:rsidRDefault="00E20CB9" w:rsidP="00E20CB9">
      <w:pPr>
        <w:rPr>
          <w:sz w:val="6"/>
          <w:szCs w:val="6"/>
          <w:lang w:val="en-US"/>
        </w:rPr>
      </w:pPr>
    </w:p>
    <w:p w14:paraId="3921A46D" w14:textId="77777777" w:rsidR="00E20CB9" w:rsidRPr="003B7017" w:rsidRDefault="00000000" w:rsidP="00E20CB9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lang w:val="en-US"/>
        </w:rPr>
      </w:pPr>
      <w:r w:rsidRPr="00E20CB9">
        <w:rPr>
          <w:b/>
          <w:lang w:val="en-US"/>
        </w:rPr>
        <w:t>CONTACT INFORMATION</w:t>
      </w:r>
    </w:p>
    <w:p w14:paraId="5AADBF3D" w14:textId="77777777" w:rsidR="003B7017" w:rsidRDefault="003B7017" w:rsidP="00E20CB9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lang w:val="en-US"/>
        </w:rPr>
      </w:pPr>
    </w:p>
    <w:p w14:paraId="568E789A" w14:textId="77777777" w:rsidR="003B7017" w:rsidRPr="00E20CB9" w:rsidRDefault="003B7017" w:rsidP="00E20CB9">
      <w:pPr>
        <w:tabs>
          <w:tab w:val="left" w:pos="1298"/>
          <w:tab w:val="left" w:pos="2591"/>
          <w:tab w:val="left" w:pos="3788"/>
          <w:tab w:val="left" w:pos="5182"/>
          <w:tab w:val="left" w:pos="6481"/>
          <w:tab w:val="left" w:pos="7779"/>
          <w:tab w:val="left" w:pos="9072"/>
          <w:tab w:val="left" w:pos="10370"/>
        </w:tabs>
        <w:rPr>
          <w:b/>
          <w:lang w:val="en-US"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39"/>
        <w:gridCol w:w="6023"/>
      </w:tblGrid>
      <w:tr w:rsidR="00E932EA" w14:paraId="44A3D079" w14:textId="77777777" w:rsidTr="00A470EF">
        <w:trPr>
          <w:cantSplit/>
          <w:trHeight w:val="275"/>
        </w:trPr>
        <w:tc>
          <w:tcPr>
            <w:tcW w:w="4039" w:type="dxa"/>
          </w:tcPr>
          <w:p w14:paraId="32B585EF" w14:textId="77777777" w:rsidR="00E20CB9" w:rsidRPr="00323AE6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  <w:bCs/>
              </w:rPr>
            </w:pPr>
            <w:r w:rsidRPr="00323AE6">
              <w:rPr>
                <w:b/>
                <w:bCs/>
              </w:rPr>
              <w:t>Customer number</w:t>
            </w:r>
          </w:p>
        </w:tc>
        <w:tc>
          <w:tcPr>
            <w:tcW w:w="6023" w:type="dxa"/>
          </w:tcPr>
          <w:p w14:paraId="78E0016E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E932EA" w14:paraId="14595BCB" w14:textId="77777777" w:rsidTr="00A470EF">
        <w:trPr>
          <w:cantSplit/>
          <w:trHeight w:val="275"/>
        </w:trPr>
        <w:tc>
          <w:tcPr>
            <w:tcW w:w="4039" w:type="dxa"/>
          </w:tcPr>
          <w:p w14:paraId="5B818101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b/>
              </w:rPr>
            </w:pPr>
            <w:r>
              <w:rPr>
                <w:b/>
              </w:rPr>
              <w:t>Permit number</w:t>
            </w:r>
          </w:p>
        </w:tc>
        <w:tc>
          <w:tcPr>
            <w:tcW w:w="6023" w:type="dxa"/>
          </w:tcPr>
          <w:p w14:paraId="123EF568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5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E932EA" w14:paraId="4E168E56" w14:textId="77777777" w:rsidTr="00A470EF">
        <w:trPr>
          <w:cantSplit/>
          <w:trHeight w:val="275"/>
        </w:trPr>
        <w:tc>
          <w:tcPr>
            <w:tcW w:w="4039" w:type="dxa"/>
          </w:tcPr>
          <w:p w14:paraId="43233963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>
              <w:rPr>
                <w:lang w:val="en-US"/>
              </w:rPr>
              <w:t>Applying o</w:t>
            </w:r>
            <w:r w:rsidRPr="009F1E29">
              <w:rPr>
                <w:lang w:val="en-US"/>
              </w:rPr>
              <w:t>rganization</w:t>
            </w:r>
          </w:p>
        </w:tc>
        <w:tc>
          <w:tcPr>
            <w:tcW w:w="6023" w:type="dxa"/>
          </w:tcPr>
          <w:p w14:paraId="395D5F1C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1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E932EA" w14:paraId="62228CD5" w14:textId="77777777" w:rsidTr="00A470EF">
        <w:trPr>
          <w:cantSplit/>
          <w:trHeight w:val="275"/>
        </w:trPr>
        <w:tc>
          <w:tcPr>
            <w:tcW w:w="4039" w:type="dxa"/>
          </w:tcPr>
          <w:p w14:paraId="525F58ED" w14:textId="77777777" w:rsidR="00E20CB9" w:rsidRPr="00DA6FC6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lang w:val="en-US"/>
              </w:rPr>
            </w:pPr>
            <w:r w:rsidRPr="00497D32">
              <w:rPr>
                <w:lang w:val="en-US"/>
              </w:rPr>
              <w:t>Name of the contact</w:t>
            </w:r>
            <w:r w:rsidR="00DA6FC6">
              <w:rPr>
                <w:lang w:val="en-US"/>
              </w:rPr>
              <w:t xml:space="preserve"> person</w:t>
            </w:r>
          </w:p>
        </w:tc>
        <w:tc>
          <w:tcPr>
            <w:tcW w:w="6023" w:type="dxa"/>
          </w:tcPr>
          <w:p w14:paraId="2EE35437" w14:textId="77777777" w:rsidR="00E20CB9" w:rsidRPr="004466F5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</w:pPr>
            <w:r w:rsidRPr="004466F5">
              <w:fldChar w:fldCharType="begin">
                <w:ffData>
                  <w:name w:val="Teksti32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E932EA" w14:paraId="7D0DAE25" w14:textId="77777777" w:rsidTr="00A470EF">
        <w:trPr>
          <w:cantSplit/>
          <w:trHeight w:val="275"/>
        </w:trPr>
        <w:tc>
          <w:tcPr>
            <w:tcW w:w="4039" w:type="dxa"/>
          </w:tcPr>
          <w:p w14:paraId="6281B2D3" w14:textId="77777777" w:rsidR="00AA705A" w:rsidRPr="00497D32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Name of the</w:t>
            </w:r>
            <w:r w:rsidR="004C314E">
              <w:rPr>
                <w:lang w:val="en-US"/>
              </w:rPr>
              <w:t xml:space="preserve"> </w:t>
            </w:r>
            <w:r>
              <w:rPr>
                <w:lang w:val="en-US"/>
              </w:rPr>
              <w:t>person</w:t>
            </w:r>
            <w:r w:rsidR="004C314E">
              <w:rPr>
                <w:lang w:val="en-US"/>
              </w:rPr>
              <w:t xml:space="preserve"> responsible</w:t>
            </w:r>
          </w:p>
        </w:tc>
        <w:tc>
          <w:tcPr>
            <w:tcW w:w="6023" w:type="dxa"/>
          </w:tcPr>
          <w:p w14:paraId="24B634A0" w14:textId="77777777" w:rsidR="00AA705A" w:rsidRPr="00AA705A" w:rsidRDefault="00000000" w:rsidP="00A470EF">
            <w:pPr>
              <w:tabs>
                <w:tab w:val="center" w:pos="4819"/>
                <w:tab w:val="right" w:pos="9638"/>
              </w:tabs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fldChar w:fldCharType="begin">
                <w:ffData>
                  <w:name w:val="Teksti73"/>
                  <w:enabled/>
                  <w:calcOnExit w:val="0"/>
                  <w:textInput/>
                </w:ffData>
              </w:fldChar>
            </w:r>
            <w:bookmarkStart w:id="0" w:name="Teksti73"/>
            <w:r>
              <w:rPr>
                <w:lang w:val="en-US"/>
              </w:rPr>
              <w:instrText xml:space="preserve"> FORMTEXT </w:instrText>
            </w:r>
            <w:r>
              <w:rPr>
                <w:lang w:val="en-US"/>
              </w:rPr>
            </w:r>
            <w:r>
              <w:rPr>
                <w:lang w:val="en-US"/>
              </w:rPr>
              <w:fldChar w:fldCharType="separate"/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noProof/>
                <w:lang w:val="en-US"/>
              </w:rPr>
              <w:t> </w:t>
            </w:r>
            <w:r>
              <w:rPr>
                <w:lang w:val="en-US"/>
              </w:rPr>
              <w:fldChar w:fldCharType="end"/>
            </w:r>
            <w:bookmarkEnd w:id="0"/>
          </w:p>
        </w:tc>
      </w:tr>
      <w:tr w:rsidR="00E932EA" w14:paraId="03B5A0BD" w14:textId="77777777" w:rsidTr="00A470EF">
        <w:trPr>
          <w:cantSplit/>
          <w:trHeight w:val="275"/>
        </w:trPr>
        <w:tc>
          <w:tcPr>
            <w:tcW w:w="4039" w:type="dxa"/>
          </w:tcPr>
          <w:p w14:paraId="10DEC159" w14:textId="77777777" w:rsidR="00E20CB9" w:rsidRPr="00E7532A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  <w:rPr>
                <w:lang w:val="en-US"/>
              </w:rPr>
            </w:pPr>
            <w:r w:rsidRPr="006D6297">
              <w:rPr>
                <w:lang w:val="en-US"/>
              </w:rPr>
              <w:t>Phone numbe</w:t>
            </w:r>
            <w:r w:rsidRPr="0057486C">
              <w:rPr>
                <w:lang w:val="en-US"/>
              </w:rPr>
              <w:t>r</w:t>
            </w:r>
            <w:r w:rsidR="00761231" w:rsidRPr="0057486C">
              <w:rPr>
                <w:lang w:val="en-US"/>
              </w:rPr>
              <w:t xml:space="preserve"> </w:t>
            </w:r>
            <w:r w:rsidR="00761231" w:rsidRPr="006D6297">
              <w:rPr>
                <w:lang w:val="en-US"/>
              </w:rPr>
              <w:t>of the c</w:t>
            </w:r>
            <w:r w:rsidR="00761231">
              <w:rPr>
                <w:lang w:val="en-US"/>
              </w:rPr>
              <w:t>ontact person</w:t>
            </w:r>
          </w:p>
        </w:tc>
        <w:tc>
          <w:tcPr>
            <w:tcW w:w="6023" w:type="dxa"/>
          </w:tcPr>
          <w:p w14:paraId="4CAC2934" w14:textId="77777777" w:rsidR="00E20CB9" w:rsidRPr="004466F5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8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E932EA" w14:paraId="79F83280" w14:textId="77777777" w:rsidTr="00A470EF">
        <w:trPr>
          <w:cantSplit/>
          <w:trHeight w:val="275"/>
        </w:trPr>
        <w:tc>
          <w:tcPr>
            <w:tcW w:w="4039" w:type="dxa"/>
          </w:tcPr>
          <w:p w14:paraId="69E414E6" w14:textId="77777777" w:rsidR="00E20CB9" w:rsidRPr="00323AE6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  <w:rPr>
                <w:lang w:val="en-US"/>
              </w:rPr>
            </w:pPr>
            <w:r w:rsidRPr="004D6488">
              <w:rPr>
                <w:lang w:val="en-US"/>
              </w:rPr>
              <w:t>Email address of the contact person</w:t>
            </w:r>
          </w:p>
        </w:tc>
        <w:tc>
          <w:tcPr>
            <w:tcW w:w="6023" w:type="dxa"/>
          </w:tcPr>
          <w:p w14:paraId="6E02BC21" w14:textId="77777777" w:rsidR="00E20CB9" w:rsidRPr="004466F5" w:rsidRDefault="00000000" w:rsidP="00A470EF">
            <w:pPr>
              <w:tabs>
                <w:tab w:val="left" w:pos="1298"/>
                <w:tab w:val="left" w:pos="2591"/>
                <w:tab w:val="left" w:pos="3788"/>
                <w:tab w:val="left" w:pos="5182"/>
                <w:tab w:val="left" w:pos="6481"/>
                <w:tab w:val="left" w:pos="7779"/>
                <w:tab w:val="left" w:pos="9072"/>
                <w:tab w:val="left" w:pos="10370"/>
              </w:tabs>
              <w:spacing w:line="312" w:lineRule="auto"/>
            </w:pPr>
            <w:r w:rsidRPr="004466F5">
              <w:fldChar w:fldCharType="begin">
                <w:ffData>
                  <w:name w:val="Teksti27"/>
                  <w:enabled/>
                  <w:calcOnExit w:val="0"/>
                  <w:textInput/>
                </w:ffData>
              </w:fldChar>
            </w:r>
            <w:r w:rsidRPr="004466F5"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</w:tbl>
    <w:p w14:paraId="41B643B9" w14:textId="77777777" w:rsidR="00E20CB9" w:rsidRPr="005E27FF" w:rsidRDefault="00E20CB9" w:rsidP="00E20CB9">
      <w:pPr>
        <w:rPr>
          <w:sz w:val="6"/>
          <w:szCs w:val="6"/>
        </w:rPr>
      </w:pPr>
    </w:p>
    <w:p w14:paraId="0850E75A" w14:textId="77777777" w:rsidR="00E20CB9" w:rsidRDefault="00E20CB9" w:rsidP="00E20CB9">
      <w:pPr>
        <w:rPr>
          <w:b/>
        </w:rPr>
      </w:pPr>
    </w:p>
    <w:p w14:paraId="22C824B0" w14:textId="77777777" w:rsidR="00C5440C" w:rsidRDefault="00C5440C" w:rsidP="00E20CB9">
      <w:pPr>
        <w:rPr>
          <w:b/>
        </w:rPr>
      </w:pPr>
    </w:p>
    <w:p w14:paraId="7334483B" w14:textId="77777777" w:rsidR="00E20CB9" w:rsidRDefault="00000000" w:rsidP="00E20CB9">
      <w:pPr>
        <w:rPr>
          <w:b/>
          <w:bCs/>
        </w:rPr>
      </w:pPr>
      <w:r w:rsidRPr="00F31CB6">
        <w:rPr>
          <w:b/>
          <w:bCs/>
        </w:rPr>
        <w:t>MATERIAL TO ORDER</w:t>
      </w:r>
    </w:p>
    <w:p w14:paraId="37C3E689" w14:textId="77777777" w:rsidR="003B7017" w:rsidRDefault="003B7017" w:rsidP="00E20CB9">
      <w:pPr>
        <w:rPr>
          <w:b/>
          <w:bCs/>
        </w:rPr>
      </w:pPr>
    </w:p>
    <w:p w14:paraId="716FED35" w14:textId="77777777" w:rsidR="003B7017" w:rsidRPr="0006468E" w:rsidRDefault="003B7017" w:rsidP="00E20CB9">
      <w:pPr>
        <w:rPr>
          <w:b/>
          <w:bCs/>
        </w:rPr>
      </w:pPr>
    </w:p>
    <w:tbl>
      <w:tblPr>
        <w:tblpPr w:leftFromText="141" w:rightFromText="141" w:vertAnchor="text" w:tblpY="1"/>
        <w:tblOverlap w:val="never"/>
        <w:tblW w:w="10062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1061"/>
      </w:tblGrid>
      <w:tr w:rsidR="00E932EA" w14:paraId="761205B7" w14:textId="77777777" w:rsidTr="00421C17">
        <w:trPr>
          <w:cantSplit/>
          <w:trHeight w:val="380"/>
        </w:trPr>
        <w:tc>
          <w:tcPr>
            <w:tcW w:w="4606" w:type="dxa"/>
          </w:tcPr>
          <w:p w14:paraId="6DEC097B" w14:textId="77777777" w:rsidR="00E20CB9" w:rsidRPr="00421C17" w:rsidRDefault="00000000" w:rsidP="00A470EF">
            <w:pPr>
              <w:spacing w:line="312" w:lineRule="auto"/>
              <w:rPr>
                <w:b/>
              </w:rPr>
            </w:pPr>
            <w:r>
              <w:rPr>
                <w:b/>
              </w:rPr>
              <w:t>Materials</w:t>
            </w:r>
          </w:p>
        </w:tc>
        <w:tc>
          <w:tcPr>
            <w:tcW w:w="1701" w:type="dxa"/>
          </w:tcPr>
          <w:p w14:paraId="13349E03" w14:textId="77777777" w:rsidR="00E20CB9" w:rsidRPr="00421C17" w:rsidRDefault="00000000" w:rsidP="00A470EF">
            <w:pPr>
              <w:spacing w:line="312" w:lineRule="auto"/>
              <w:jc w:val="center"/>
              <w:rPr>
                <w:b/>
              </w:rPr>
            </w:pPr>
            <w:r w:rsidRPr="00421C17">
              <w:rPr>
                <w:b/>
              </w:rPr>
              <w:t>ISBT-code</w:t>
            </w:r>
          </w:p>
        </w:tc>
        <w:tc>
          <w:tcPr>
            <w:tcW w:w="2694" w:type="dxa"/>
          </w:tcPr>
          <w:p w14:paraId="649E82F9" w14:textId="77777777" w:rsidR="00E20CB9" w:rsidRPr="00421C17" w:rsidRDefault="00000000" w:rsidP="00A470EF">
            <w:pPr>
              <w:spacing w:line="312" w:lineRule="auto"/>
              <w:jc w:val="center"/>
              <w:rPr>
                <w:b/>
              </w:rPr>
            </w:pPr>
            <w:r w:rsidRPr="00421C17">
              <w:rPr>
                <w:b/>
              </w:rPr>
              <w:t>Delivery</w:t>
            </w:r>
          </w:p>
        </w:tc>
        <w:tc>
          <w:tcPr>
            <w:tcW w:w="1061" w:type="dxa"/>
          </w:tcPr>
          <w:p w14:paraId="301378E7" w14:textId="77777777" w:rsidR="00E20CB9" w:rsidRPr="00421C17" w:rsidRDefault="00000000" w:rsidP="00A470EF">
            <w:pPr>
              <w:spacing w:line="312" w:lineRule="auto"/>
              <w:rPr>
                <w:b/>
              </w:rPr>
            </w:pPr>
            <w:r w:rsidRPr="00421C17">
              <w:rPr>
                <w:b/>
              </w:rPr>
              <w:t>Amount</w:t>
            </w:r>
          </w:p>
        </w:tc>
      </w:tr>
      <w:tr w:rsidR="00E932EA" w:rsidRPr="00326956" w14:paraId="3287B8D9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2C72287B" w14:textId="77777777" w:rsidR="00E20CB9" w:rsidRPr="003B6F5F" w:rsidRDefault="00000000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  <w:r w:rsidRPr="00F31CB6">
              <w:rPr>
                <w:b/>
                <w:bCs/>
                <w:lang w:val="en-US"/>
              </w:rPr>
              <w:t>A sample from a blood donor</w:t>
            </w:r>
          </w:p>
        </w:tc>
      </w:tr>
      <w:tr w:rsidR="00E932EA" w14:paraId="18EB906B" w14:textId="77777777" w:rsidTr="00421C17">
        <w:trPr>
          <w:cantSplit/>
          <w:trHeight w:val="380"/>
        </w:trPr>
        <w:tc>
          <w:tcPr>
            <w:tcW w:w="4606" w:type="dxa"/>
          </w:tcPr>
          <w:p w14:paraId="1BCB1F39" w14:textId="77777777" w:rsidR="00E20CB9" w:rsidRPr="00E7532A" w:rsidRDefault="00000000" w:rsidP="00A470EF">
            <w:pPr>
              <w:spacing w:line="312" w:lineRule="auto"/>
              <w:rPr>
                <w:lang w:val="en-US"/>
              </w:rPr>
            </w:pPr>
            <w:r w:rsidRPr="00E7532A">
              <w:rPr>
                <w:lang w:val="en-US"/>
              </w:rPr>
              <w:t>Blood sample</w:t>
            </w:r>
            <w:r w:rsidR="008D62B2" w:rsidRPr="00E7532A">
              <w:rPr>
                <w:lang w:val="en-US"/>
              </w:rPr>
              <w:t>, whole blood</w:t>
            </w:r>
          </w:p>
          <w:p w14:paraId="5A797EA2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EDTA 2 ml</w:t>
            </w:r>
          </w:p>
          <w:p w14:paraId="01FBFE26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EDTA 6 ml</w:t>
            </w:r>
          </w:p>
          <w:p w14:paraId="3B519D7F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Citrate 9 ml</w:t>
            </w:r>
          </w:p>
          <w:p w14:paraId="4513D2A0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Serum gel 5 ml</w:t>
            </w:r>
          </w:p>
          <w:p w14:paraId="24842B87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Other, </w:t>
            </w: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BA6E61">
              <w:rPr>
                <w:lang w:val="en-US"/>
              </w:rPr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7D86A6FE" w14:textId="77777777" w:rsidR="008C7073" w:rsidRPr="00BA6E61" w:rsidRDefault="008C7073" w:rsidP="008C7073">
            <w:pPr>
              <w:spacing w:line="120" w:lineRule="exact"/>
              <w:rPr>
                <w:lang w:val="en-US"/>
              </w:rPr>
            </w:pPr>
          </w:p>
          <w:p w14:paraId="31C14D05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BA6E61">
              <w:rPr>
                <w:lang w:val="en-US"/>
              </w:rPr>
              <w:t>Additional information</w:t>
            </w:r>
          </w:p>
          <w:p w14:paraId="5FB47E46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blood gro</w:t>
            </w:r>
            <w:r>
              <w:rPr>
                <w:lang w:val="en-US"/>
              </w:rPr>
              <w:t>up</w:t>
            </w:r>
          </w:p>
          <w:p w14:paraId="2A5D2BE2" w14:textId="77777777" w:rsidR="008C7073" w:rsidRPr="00BA6E61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6E61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BA6E61">
              <w:rPr>
                <w:lang w:val="en-US"/>
              </w:rPr>
              <w:t xml:space="preserve"> </w:t>
            </w:r>
            <w:r>
              <w:rPr>
                <w:lang w:val="en-US"/>
              </w:rPr>
              <w:t>age</w:t>
            </w:r>
          </w:p>
          <w:p w14:paraId="53693885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gender</w:t>
            </w:r>
          </w:p>
          <w:p w14:paraId="06AA21BC" w14:textId="77777777" w:rsidR="008C7073" w:rsidRPr="00EC3326" w:rsidRDefault="00000000" w:rsidP="008C70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3326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EC3326">
              <w:rPr>
                <w:lang w:val="en-US"/>
              </w:rPr>
              <w:t xml:space="preserve"> date</w:t>
            </w:r>
          </w:p>
          <w:p w14:paraId="47DCCD7D" w14:textId="77777777" w:rsidR="008C7073" w:rsidRDefault="008C7073" w:rsidP="008C7073">
            <w:pPr>
              <w:spacing w:line="26" w:lineRule="atLeast"/>
              <w:rPr>
                <w:lang w:val="en-US"/>
              </w:rPr>
            </w:pPr>
          </w:p>
          <w:p w14:paraId="7CC403FB" w14:textId="77777777" w:rsidR="00DF129E" w:rsidRPr="00EC3326" w:rsidRDefault="00000000" w:rsidP="00DF129E">
            <w:pPr>
              <w:spacing w:line="26" w:lineRule="atLeast"/>
              <w:rPr>
                <w:lang w:val="en-US"/>
              </w:rPr>
            </w:pPr>
            <w:r w:rsidRPr="00EC3326">
              <w:rPr>
                <w:lang w:val="en-US"/>
              </w:rPr>
              <w:t>Stowage</w:t>
            </w:r>
          </w:p>
          <w:p w14:paraId="06D9B0A5" w14:textId="77777777" w:rsidR="00DF129E" w:rsidRPr="0068386B" w:rsidRDefault="00000000" w:rsidP="00DF129E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fridge</w:t>
            </w:r>
          </w:p>
          <w:p w14:paraId="685A522D" w14:textId="77777777" w:rsidR="008C7073" w:rsidRDefault="00000000" w:rsidP="00DF129E">
            <w:pPr>
              <w:spacing w:line="312" w:lineRule="auto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room temperature</w:t>
            </w:r>
          </w:p>
          <w:p w14:paraId="6C0F76F0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2852D94A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0D66A85A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36554E93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01B43AFE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7A47D0BA" w14:textId="77777777" w:rsidR="00C5440C" w:rsidRDefault="00C5440C" w:rsidP="00DF129E">
            <w:pPr>
              <w:spacing w:line="312" w:lineRule="auto"/>
              <w:rPr>
                <w:lang w:val="en-US"/>
              </w:rPr>
            </w:pPr>
          </w:p>
          <w:p w14:paraId="301F6117" w14:textId="77777777" w:rsidR="003B7017" w:rsidRDefault="003B7017" w:rsidP="00DF129E">
            <w:pPr>
              <w:spacing w:line="312" w:lineRule="auto"/>
              <w:rPr>
                <w:lang w:val="en-US"/>
              </w:rPr>
            </w:pPr>
          </w:p>
          <w:p w14:paraId="3EDC80F4" w14:textId="77777777" w:rsidR="00C5440C" w:rsidRPr="00E7532A" w:rsidRDefault="00C5440C" w:rsidP="00DF129E">
            <w:pPr>
              <w:spacing w:line="312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2C4BE310" w14:textId="77777777" w:rsidR="00C5440C" w:rsidRPr="00C5440C" w:rsidRDefault="00C5440C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7652AF28" w14:textId="77777777" w:rsidR="00E20CB9" w:rsidRPr="009E66AD" w:rsidRDefault="00000000" w:rsidP="00A470EF">
            <w:pPr>
              <w:spacing w:line="312" w:lineRule="auto"/>
              <w:jc w:val="center"/>
            </w:pPr>
            <w:r w:rsidRPr="004865DF">
              <w:t>B0008V00</w:t>
            </w:r>
          </w:p>
        </w:tc>
        <w:tc>
          <w:tcPr>
            <w:tcW w:w="2694" w:type="dxa"/>
          </w:tcPr>
          <w:p w14:paraId="5D168345" w14:textId="77777777" w:rsidR="00C5440C" w:rsidRDefault="00C5440C" w:rsidP="000D3F73">
            <w:pPr>
              <w:spacing w:line="26" w:lineRule="atLeast"/>
            </w:pPr>
          </w:p>
          <w:p w14:paraId="43B6E414" w14:textId="77777777" w:rsidR="000D3F73" w:rsidRPr="0068386B" w:rsidRDefault="00000000" w:rsidP="000D3F73">
            <w:pPr>
              <w:spacing w:line="26" w:lineRule="atLeast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fridge</w:t>
            </w:r>
          </w:p>
          <w:p w14:paraId="5A58B053" w14:textId="77777777" w:rsidR="00E20CB9" w:rsidRDefault="00000000" w:rsidP="000D3F73">
            <w:pPr>
              <w:spacing w:line="312" w:lineRule="auto"/>
              <w:rPr>
                <w:lang w:val="en-US"/>
              </w:rPr>
            </w:pPr>
            <w:r w:rsidRPr="004865DF">
              <w:fldChar w:fldCharType="begin">
                <w:ffData>
                  <w:name w:val="Valinta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8386B">
              <w:rPr>
                <w:lang w:val="en-US"/>
              </w:rPr>
              <w:instrText xml:space="preserve"> FORMCHECKBOX </w:instrText>
            </w:r>
            <w:r w:rsidRPr="004865DF">
              <w:fldChar w:fldCharType="separate"/>
            </w:r>
            <w:r w:rsidRPr="004865DF">
              <w:fldChar w:fldCharType="end"/>
            </w:r>
            <w:r w:rsidRPr="0068386B">
              <w:rPr>
                <w:lang w:val="en-US"/>
              </w:rPr>
              <w:t xml:space="preserve"> room temperature</w:t>
            </w:r>
          </w:p>
          <w:p w14:paraId="177150EC" w14:textId="77777777" w:rsidR="000D3F73" w:rsidRDefault="000D3F73" w:rsidP="000D3F73">
            <w:pPr>
              <w:spacing w:line="312" w:lineRule="auto"/>
              <w:rPr>
                <w:lang w:val="en-US"/>
              </w:rPr>
            </w:pPr>
          </w:p>
          <w:p w14:paraId="713A2F5E" w14:textId="77777777" w:rsidR="000D3F73" w:rsidRPr="00AA7B23" w:rsidRDefault="00000000" w:rsidP="00AA7B23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sz w:val="16"/>
                <w:szCs w:val="16"/>
                <w:lang w:val="en-US"/>
              </w:rPr>
            </w:pPr>
            <w:r w:rsidRPr="00AA7B23">
              <w:rPr>
                <w:sz w:val="16"/>
                <w:szCs w:val="16"/>
                <w:lang w:val="en-US"/>
              </w:rPr>
              <w:t>The customer delivers the material needed for refrigerated transport to the blood donation office.</w:t>
            </w:r>
          </w:p>
          <w:p w14:paraId="60382DD8" w14:textId="77777777" w:rsidR="000D3F73" w:rsidRPr="00E7532A" w:rsidRDefault="00000000" w:rsidP="00AA7B23">
            <w:pPr>
              <w:pStyle w:val="Luettelokappale"/>
              <w:numPr>
                <w:ilvl w:val="0"/>
                <w:numId w:val="14"/>
              </w:numPr>
              <w:spacing w:line="312" w:lineRule="auto"/>
              <w:rPr>
                <w:lang w:val="en-US"/>
              </w:rPr>
            </w:pPr>
            <w:r w:rsidRPr="00AA7B23">
              <w:rPr>
                <w:sz w:val="16"/>
                <w:szCs w:val="16"/>
                <w:lang w:val="en-US"/>
              </w:rPr>
              <w:t>The customer collects the sample from the blood donation office</w:t>
            </w:r>
            <w:r w:rsidR="00AA7B23" w:rsidRPr="00AA7B23">
              <w:rPr>
                <w:sz w:val="16"/>
                <w:szCs w:val="16"/>
                <w:lang w:val="en-US"/>
              </w:rPr>
              <w:t xml:space="preserve"> (unless otherwise agreed)</w:t>
            </w:r>
            <w:r w:rsidR="00AA7B23">
              <w:rPr>
                <w:sz w:val="16"/>
                <w:szCs w:val="16"/>
                <w:lang w:val="en-US"/>
              </w:rPr>
              <w:t>.</w:t>
            </w:r>
          </w:p>
        </w:tc>
        <w:tc>
          <w:tcPr>
            <w:tcW w:w="1061" w:type="dxa"/>
          </w:tcPr>
          <w:p w14:paraId="6643ABAE" w14:textId="77777777" w:rsidR="00C5440C" w:rsidRPr="00D52675" w:rsidRDefault="00C5440C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4D1E27D9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237CDB15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20101185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C01BF6">
              <w:rPr>
                <w:b/>
                <w:bCs/>
              </w:rPr>
              <w:lastRenderedPageBreak/>
              <w:t xml:space="preserve">Intermediate </w:t>
            </w:r>
            <w:r w:rsidR="00B32E12">
              <w:rPr>
                <w:b/>
                <w:bCs/>
              </w:rPr>
              <w:t>blood compoments</w:t>
            </w:r>
          </w:p>
        </w:tc>
      </w:tr>
      <w:tr w:rsidR="00E932EA" w14:paraId="77723886" w14:textId="77777777" w:rsidTr="00421C17">
        <w:trPr>
          <w:cantSplit/>
          <w:trHeight w:val="380"/>
        </w:trPr>
        <w:tc>
          <w:tcPr>
            <w:tcW w:w="4606" w:type="dxa"/>
          </w:tcPr>
          <w:p w14:paraId="07ED7E36" w14:textId="77777777" w:rsidR="00C5440C" w:rsidRDefault="00C5440C" w:rsidP="00B32E12">
            <w:pPr>
              <w:spacing w:line="312" w:lineRule="auto"/>
              <w:rPr>
                <w:lang w:val="en-US"/>
              </w:rPr>
            </w:pPr>
            <w:bookmarkStart w:id="1" w:name="_Hlk120612726"/>
          </w:p>
          <w:p w14:paraId="3D0F9F54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BC 1 unit, non-clinical use (~ 55 ml)</w:t>
            </w:r>
          </w:p>
          <w:p w14:paraId="1B603ED2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-delivery earliest after 12:30</w:t>
            </w:r>
            <w:r w:rsidR="007349BC">
              <w:rPr>
                <w:lang w:val="en-US"/>
              </w:rPr>
              <w:t>,</w:t>
            </w:r>
            <w:r w:rsidR="007349BC" w:rsidRPr="007349BC">
              <w:rPr>
                <w:lang w:val="en-US"/>
              </w:rPr>
              <w:t xml:space="preserve"> the day after donation</w:t>
            </w:r>
            <w:r w:rsidR="007349BC">
              <w:rPr>
                <w:lang w:val="en-US"/>
              </w:rPr>
              <w:t xml:space="preserve">, </w:t>
            </w:r>
            <w:r>
              <w:rPr>
                <w:lang w:val="en-US"/>
              </w:rPr>
              <w:t>blood group according to availability</w:t>
            </w:r>
            <w:r w:rsidRPr="003C564F">
              <w:rPr>
                <w:lang w:val="en-US"/>
              </w:rPr>
              <w:t xml:space="preserve"> </w:t>
            </w:r>
          </w:p>
          <w:p w14:paraId="5656C7F1" w14:textId="77777777" w:rsidR="00B32E12" w:rsidRPr="003C564F" w:rsidRDefault="00B32E12" w:rsidP="00B32E12">
            <w:pPr>
              <w:spacing w:line="312" w:lineRule="auto"/>
              <w:rPr>
                <w:lang w:val="en-US"/>
              </w:rPr>
            </w:pPr>
          </w:p>
          <w:p w14:paraId="5A415798" w14:textId="77777777" w:rsidR="00E20CB9" w:rsidRPr="003B6F5F" w:rsidRDefault="00000000" w:rsidP="00A470EF">
            <w:pPr>
              <w:spacing w:line="312" w:lineRule="auto"/>
              <w:rPr>
                <w:b/>
                <w:lang w:val="en-US"/>
              </w:rPr>
            </w:pPr>
            <w:r w:rsidRPr="003C564F">
              <w:rPr>
                <w:lang w:val="en-US"/>
              </w:rPr>
              <w:t>LRS (Leucoreduction System) chamber (leucocyte fil</w:t>
            </w:r>
            <w:r>
              <w:rPr>
                <w:lang w:val="en-US"/>
              </w:rPr>
              <w:t>ter</w:t>
            </w:r>
            <w:r w:rsidRPr="003C564F">
              <w:rPr>
                <w:lang w:val="en-US"/>
              </w:rPr>
              <w:t xml:space="preserve">) </w:t>
            </w:r>
            <w:bookmarkEnd w:id="1"/>
          </w:p>
        </w:tc>
        <w:tc>
          <w:tcPr>
            <w:tcW w:w="1701" w:type="dxa"/>
          </w:tcPr>
          <w:p w14:paraId="17CA4367" w14:textId="77777777" w:rsidR="00E20CB9" w:rsidRPr="00C01BF6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45889072" w14:textId="77777777" w:rsidR="00E20CB9" w:rsidRDefault="00000000" w:rsidP="00A470EF">
            <w:pPr>
              <w:spacing w:line="312" w:lineRule="auto"/>
              <w:jc w:val="center"/>
            </w:pPr>
            <w:r w:rsidRPr="00EB140A">
              <w:t>E3818V00</w:t>
            </w:r>
          </w:p>
          <w:p w14:paraId="231A50F0" w14:textId="77777777" w:rsidR="00E20CB9" w:rsidRDefault="00E20CB9" w:rsidP="00A470EF">
            <w:pPr>
              <w:spacing w:line="312" w:lineRule="auto"/>
              <w:jc w:val="center"/>
            </w:pPr>
          </w:p>
          <w:p w14:paraId="439FD3C4" w14:textId="77777777" w:rsidR="009A642E" w:rsidRDefault="009A642E" w:rsidP="00A470EF">
            <w:pPr>
              <w:spacing w:line="312" w:lineRule="auto"/>
              <w:jc w:val="center"/>
            </w:pPr>
          </w:p>
          <w:p w14:paraId="658BD21B" w14:textId="77777777" w:rsidR="009A642E" w:rsidRDefault="009A642E" w:rsidP="00A470EF">
            <w:pPr>
              <w:spacing w:line="312" w:lineRule="auto"/>
              <w:jc w:val="center"/>
            </w:pPr>
          </w:p>
          <w:p w14:paraId="40082FB9" w14:textId="77777777" w:rsidR="00C5440C" w:rsidRDefault="00C5440C" w:rsidP="00A470EF">
            <w:pPr>
              <w:spacing w:line="312" w:lineRule="auto"/>
              <w:jc w:val="center"/>
            </w:pPr>
          </w:p>
          <w:p w14:paraId="151BA4DA" w14:textId="77777777" w:rsidR="00E20CB9" w:rsidRPr="009E66AD" w:rsidRDefault="00000000" w:rsidP="00A470EF">
            <w:pPr>
              <w:spacing w:line="312" w:lineRule="auto"/>
              <w:jc w:val="center"/>
            </w:pPr>
            <w:r w:rsidRPr="004A60A9">
              <w:t>A0103V00</w:t>
            </w:r>
          </w:p>
        </w:tc>
        <w:tc>
          <w:tcPr>
            <w:tcW w:w="2694" w:type="dxa"/>
          </w:tcPr>
          <w:p w14:paraId="608FEE19" w14:textId="77777777" w:rsidR="00E20CB9" w:rsidRPr="009A642E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0CAE2A0C" w14:textId="77777777" w:rsidR="00E20CB9" w:rsidRPr="009A642E" w:rsidRDefault="00000000" w:rsidP="00A470EF">
            <w:pPr>
              <w:spacing w:line="312" w:lineRule="auto"/>
              <w:jc w:val="center"/>
              <w:rPr>
                <w:lang w:val="en-US"/>
              </w:rPr>
            </w:pPr>
            <w:r w:rsidRPr="009A642E">
              <w:rPr>
                <w:lang w:val="en-US"/>
              </w:rPr>
              <w:t>1 day</w:t>
            </w:r>
            <w:r w:rsidR="00761231" w:rsidRPr="009A642E">
              <w:rPr>
                <w:lang w:val="en-US"/>
              </w:rPr>
              <w:t xml:space="preserve">, </w:t>
            </w:r>
            <w:r w:rsidR="00E7532A">
              <w:rPr>
                <w:lang w:val="en-US"/>
              </w:rPr>
              <w:t>afternoon</w:t>
            </w:r>
          </w:p>
          <w:p w14:paraId="108FD698" w14:textId="77777777" w:rsidR="00E20CB9" w:rsidRPr="009A642E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79283C96" w14:textId="77777777" w:rsidR="00E7532A" w:rsidRDefault="00E7532A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17A94F9D" w14:textId="77777777" w:rsidR="00E7532A" w:rsidRDefault="00E7532A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555FFD18" w14:textId="77777777" w:rsidR="00C5440C" w:rsidRDefault="00C5440C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5E7D715C" w14:textId="77777777" w:rsidR="00E20CB9" w:rsidRPr="009A642E" w:rsidRDefault="00000000" w:rsidP="00A470EF">
            <w:pPr>
              <w:spacing w:line="312" w:lineRule="auto"/>
              <w:jc w:val="center"/>
              <w:rPr>
                <w:lang w:val="en-US"/>
              </w:rPr>
            </w:pPr>
            <w:r w:rsidRPr="009A642E">
              <w:rPr>
                <w:lang w:val="en-US"/>
              </w:rPr>
              <w:t xml:space="preserve">1 day, </w:t>
            </w:r>
            <w:r>
              <w:rPr>
                <w:lang w:val="en-US"/>
              </w:rPr>
              <w:t>afternoon</w:t>
            </w:r>
          </w:p>
        </w:tc>
        <w:tc>
          <w:tcPr>
            <w:tcW w:w="1061" w:type="dxa"/>
          </w:tcPr>
          <w:p w14:paraId="0D72C8FE" w14:textId="77777777" w:rsidR="00E20CB9" w:rsidRPr="009A642E" w:rsidRDefault="00E20CB9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07956157" w14:textId="77777777" w:rsidR="00E20CB9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  <w:p w14:paraId="08C3E867" w14:textId="77777777" w:rsidR="00E20CB9" w:rsidRDefault="00E20CB9" w:rsidP="00A470EF">
            <w:pPr>
              <w:tabs>
                <w:tab w:val="center" w:pos="426"/>
              </w:tabs>
              <w:spacing w:line="312" w:lineRule="auto"/>
            </w:pPr>
          </w:p>
          <w:p w14:paraId="5EB767D2" w14:textId="77777777" w:rsidR="009A642E" w:rsidRDefault="009A642E" w:rsidP="00A470EF">
            <w:pPr>
              <w:tabs>
                <w:tab w:val="center" w:pos="426"/>
              </w:tabs>
              <w:spacing w:line="312" w:lineRule="auto"/>
            </w:pPr>
          </w:p>
          <w:p w14:paraId="3D16CA2B" w14:textId="77777777" w:rsidR="009A642E" w:rsidRDefault="009A642E" w:rsidP="00A470EF">
            <w:pPr>
              <w:tabs>
                <w:tab w:val="center" w:pos="426"/>
              </w:tabs>
              <w:spacing w:line="312" w:lineRule="auto"/>
            </w:pPr>
          </w:p>
          <w:p w14:paraId="2E569629" w14:textId="77777777" w:rsidR="00C5440C" w:rsidRDefault="00C5440C" w:rsidP="00A470EF">
            <w:pPr>
              <w:tabs>
                <w:tab w:val="center" w:pos="426"/>
              </w:tabs>
              <w:spacing w:line="312" w:lineRule="auto"/>
            </w:pPr>
          </w:p>
          <w:p w14:paraId="4ACB61C2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413CC25A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73EF5FD7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>
              <w:rPr>
                <w:b/>
              </w:rPr>
              <w:t>Red</w:t>
            </w:r>
            <w:r w:rsidR="009757F2">
              <w:rPr>
                <w:b/>
              </w:rPr>
              <w:t xml:space="preserve"> </w:t>
            </w:r>
            <w:r>
              <w:rPr>
                <w:b/>
              </w:rPr>
              <w:t>Cell Products</w:t>
            </w:r>
          </w:p>
        </w:tc>
      </w:tr>
      <w:tr w:rsidR="00E932EA" w14:paraId="1AF0879A" w14:textId="77777777" w:rsidTr="00421C17">
        <w:trPr>
          <w:cantSplit/>
          <w:trHeight w:val="380"/>
        </w:trPr>
        <w:tc>
          <w:tcPr>
            <w:tcW w:w="4606" w:type="dxa"/>
          </w:tcPr>
          <w:p w14:paraId="52F8CB4A" w14:textId="77777777" w:rsidR="00C5440C" w:rsidRDefault="00C5440C" w:rsidP="00A470EF">
            <w:pPr>
              <w:spacing w:line="312" w:lineRule="auto"/>
              <w:rPr>
                <w:lang w:val="en-US"/>
              </w:rPr>
            </w:pPr>
          </w:p>
          <w:p w14:paraId="2D9BB27F" w14:textId="77777777" w:rsidR="00E20CB9" w:rsidRDefault="00000000" w:rsidP="00A470EF">
            <w:pPr>
              <w:spacing w:line="312" w:lineRule="auto"/>
              <w:rPr>
                <w:lang w:val="en-US"/>
              </w:rPr>
            </w:pPr>
            <w:r w:rsidRPr="00C01BF6">
              <w:rPr>
                <w:lang w:val="en-US"/>
              </w:rPr>
              <w:t xml:space="preserve">PSVS, not for </w:t>
            </w:r>
            <w:r w:rsidR="00AA5230">
              <w:rPr>
                <w:lang w:val="en-US"/>
              </w:rPr>
              <w:t xml:space="preserve">patient use </w:t>
            </w:r>
            <w:r w:rsidRPr="00C01BF6">
              <w:rPr>
                <w:lang w:val="en-US"/>
              </w:rPr>
              <w:t>(260 ml)</w:t>
            </w:r>
          </w:p>
          <w:p w14:paraId="491B7918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-products that are about t</w:t>
            </w:r>
            <w:r w:rsidRPr="006B2C07">
              <w:rPr>
                <w:lang w:val="en-US"/>
              </w:rPr>
              <w:t>o</w:t>
            </w:r>
            <w:r w:rsidRPr="003C564F">
              <w:rPr>
                <w:lang w:val="en-US"/>
              </w:rPr>
              <w:t xml:space="preserve"> e</w:t>
            </w:r>
            <w:r>
              <w:rPr>
                <w:lang w:val="en-US"/>
              </w:rPr>
              <w:t>xpire</w:t>
            </w:r>
          </w:p>
          <w:p w14:paraId="3E016815" w14:textId="77777777" w:rsidR="00C5440C" w:rsidRPr="00C5440C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-blood group according to a</w:t>
            </w:r>
            <w:r>
              <w:rPr>
                <w:lang w:val="en-US"/>
              </w:rPr>
              <w:t>vailability</w:t>
            </w:r>
          </w:p>
        </w:tc>
        <w:tc>
          <w:tcPr>
            <w:tcW w:w="1701" w:type="dxa"/>
          </w:tcPr>
          <w:p w14:paraId="5702C9B7" w14:textId="77777777" w:rsidR="00D668CB" w:rsidRPr="00AA5230" w:rsidRDefault="00D668CB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21015463" w14:textId="77777777" w:rsidR="00E20CB9" w:rsidRPr="009E66AD" w:rsidRDefault="00000000" w:rsidP="00A470EF">
            <w:pPr>
              <w:spacing w:line="312" w:lineRule="auto"/>
              <w:jc w:val="center"/>
            </w:pPr>
            <w:r w:rsidRPr="004865DF">
              <w:t>A0078V00</w:t>
            </w:r>
          </w:p>
        </w:tc>
        <w:tc>
          <w:tcPr>
            <w:tcW w:w="2694" w:type="dxa"/>
          </w:tcPr>
          <w:p w14:paraId="4B0F2AD0" w14:textId="77777777" w:rsidR="00E7532A" w:rsidRDefault="00E7532A" w:rsidP="001D7C92">
            <w:pPr>
              <w:spacing w:line="312" w:lineRule="auto"/>
              <w:rPr>
                <w:lang w:val="en-US"/>
              </w:rPr>
            </w:pPr>
          </w:p>
          <w:p w14:paraId="1FEA4707" w14:textId="77777777" w:rsidR="00E20CB9" w:rsidRPr="003B6F5F" w:rsidRDefault="00000000" w:rsidP="00A470EF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depending on</w:t>
            </w:r>
            <w:r w:rsidRPr="00C01BF6">
              <w:rPr>
                <w:lang w:val="en-US"/>
              </w:rPr>
              <w:t xml:space="preserve"> the stock situation</w:t>
            </w:r>
            <w:r>
              <w:rPr>
                <w:lang w:val="en-US"/>
              </w:rPr>
              <w:t xml:space="preserve"> and availability</w:t>
            </w:r>
          </w:p>
        </w:tc>
        <w:tc>
          <w:tcPr>
            <w:tcW w:w="1061" w:type="dxa"/>
          </w:tcPr>
          <w:p w14:paraId="79B3ACBC" w14:textId="77777777" w:rsidR="0006468E" w:rsidRPr="00D97C78" w:rsidRDefault="0006468E" w:rsidP="00A470EF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7CF6964A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5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3AB544B3" w14:textId="77777777" w:rsidTr="00421C17">
        <w:trPr>
          <w:cantSplit/>
          <w:trHeight w:val="380"/>
        </w:trPr>
        <w:tc>
          <w:tcPr>
            <w:tcW w:w="10062" w:type="dxa"/>
            <w:gridSpan w:val="4"/>
            <w:shd w:val="clear" w:color="auto" w:fill="D9D9D9" w:themeFill="background1" w:themeFillShade="D9"/>
          </w:tcPr>
          <w:p w14:paraId="188ED605" w14:textId="77777777" w:rsidR="00E20CB9" w:rsidRPr="004865DF" w:rsidRDefault="00000000" w:rsidP="00A470EF">
            <w:pPr>
              <w:tabs>
                <w:tab w:val="center" w:pos="426"/>
              </w:tabs>
              <w:spacing w:line="312" w:lineRule="auto"/>
            </w:pPr>
            <w:r>
              <w:rPr>
                <w:b/>
              </w:rPr>
              <w:t>Platelet Products</w:t>
            </w:r>
          </w:p>
        </w:tc>
      </w:tr>
      <w:tr w:rsidR="00E932EA" w14:paraId="281147A8" w14:textId="77777777" w:rsidTr="00421C17">
        <w:trPr>
          <w:cantSplit/>
          <w:trHeight w:val="380"/>
        </w:trPr>
        <w:tc>
          <w:tcPr>
            <w:tcW w:w="4606" w:type="dxa"/>
          </w:tcPr>
          <w:p w14:paraId="57195A6C" w14:textId="77777777" w:rsidR="00C5440C" w:rsidRDefault="00C5440C" w:rsidP="00761231">
            <w:pPr>
              <w:spacing w:line="312" w:lineRule="auto"/>
              <w:rPr>
                <w:lang w:val="en-US"/>
              </w:rPr>
            </w:pPr>
          </w:p>
          <w:p w14:paraId="02AEC172" w14:textId="77777777" w:rsidR="00761231" w:rsidRDefault="00000000" w:rsidP="00761231">
            <w:pPr>
              <w:spacing w:line="312" w:lineRule="auto"/>
              <w:rPr>
                <w:lang w:val="en-US"/>
              </w:rPr>
            </w:pPr>
            <w:r w:rsidRPr="00C271D5">
              <w:rPr>
                <w:lang w:val="en-US"/>
              </w:rPr>
              <w:t>TRVS,</w:t>
            </w:r>
            <w:r w:rsidRPr="00C01BF6">
              <w:rPr>
                <w:lang w:val="en-US"/>
              </w:rPr>
              <w:t xml:space="preserve"> not for </w:t>
            </w:r>
            <w:r w:rsidR="00AA5230">
              <w:rPr>
                <w:lang w:val="en-US"/>
              </w:rPr>
              <w:t xml:space="preserve">patient use </w:t>
            </w:r>
            <w:r w:rsidRPr="00C271D5">
              <w:rPr>
                <w:lang w:val="en-US"/>
              </w:rPr>
              <w:t>(</w:t>
            </w:r>
            <w:r w:rsidR="00C500B4">
              <w:rPr>
                <w:lang w:val="en-US"/>
              </w:rPr>
              <w:t>190-210</w:t>
            </w:r>
            <w:r w:rsidRPr="00C271D5">
              <w:rPr>
                <w:lang w:val="en-US"/>
              </w:rPr>
              <w:t xml:space="preserve"> ml)</w:t>
            </w:r>
          </w:p>
          <w:p w14:paraId="053FEE96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-products that are about t</w:t>
            </w:r>
            <w:r w:rsidRPr="006B2C07">
              <w:rPr>
                <w:lang w:val="en-US"/>
              </w:rPr>
              <w:t>o</w:t>
            </w:r>
            <w:r w:rsidRPr="003C564F">
              <w:rPr>
                <w:lang w:val="en-US"/>
              </w:rPr>
              <w:t xml:space="preserve"> e</w:t>
            </w:r>
            <w:r>
              <w:rPr>
                <w:lang w:val="en-US"/>
              </w:rPr>
              <w:t>xpire</w:t>
            </w:r>
          </w:p>
          <w:p w14:paraId="00B09E81" w14:textId="77777777" w:rsidR="00761231" w:rsidRPr="003B6F5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-blood group according to a</w:t>
            </w:r>
            <w:r>
              <w:rPr>
                <w:lang w:val="en-US"/>
              </w:rPr>
              <w:t>vailability</w:t>
            </w:r>
          </w:p>
        </w:tc>
        <w:tc>
          <w:tcPr>
            <w:tcW w:w="1701" w:type="dxa"/>
          </w:tcPr>
          <w:p w14:paraId="12BD7334" w14:textId="77777777" w:rsidR="00E7532A" w:rsidRPr="00AA5230" w:rsidRDefault="00E7532A" w:rsidP="00761231">
            <w:pPr>
              <w:spacing w:line="312" w:lineRule="auto"/>
              <w:jc w:val="center"/>
              <w:rPr>
                <w:lang w:val="en-US"/>
              </w:rPr>
            </w:pPr>
          </w:p>
          <w:p w14:paraId="08F94CE4" w14:textId="77777777" w:rsidR="00761231" w:rsidRPr="009E66AD" w:rsidRDefault="00000000" w:rsidP="00761231">
            <w:pPr>
              <w:spacing w:line="312" w:lineRule="auto"/>
              <w:jc w:val="center"/>
            </w:pPr>
            <w:r>
              <w:t>A0101</w:t>
            </w:r>
            <w:r w:rsidRPr="004865DF">
              <w:t>V00</w:t>
            </w:r>
          </w:p>
        </w:tc>
        <w:tc>
          <w:tcPr>
            <w:tcW w:w="2694" w:type="dxa"/>
          </w:tcPr>
          <w:p w14:paraId="5F078B54" w14:textId="77777777" w:rsidR="00E7532A" w:rsidRDefault="00E7532A" w:rsidP="001D7C92">
            <w:pPr>
              <w:spacing w:line="312" w:lineRule="auto"/>
              <w:rPr>
                <w:lang w:val="en-US"/>
              </w:rPr>
            </w:pPr>
          </w:p>
          <w:p w14:paraId="3F790E9E" w14:textId="77777777" w:rsidR="001D7C92" w:rsidRPr="00C271D5" w:rsidRDefault="00000000" w:rsidP="001D7C92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depending on</w:t>
            </w:r>
            <w:r w:rsidRPr="00C01BF6">
              <w:rPr>
                <w:lang w:val="en-US"/>
              </w:rPr>
              <w:t xml:space="preserve"> the stock situation</w:t>
            </w:r>
            <w:r>
              <w:rPr>
                <w:lang w:val="en-US"/>
              </w:rPr>
              <w:t xml:space="preserve"> and availability</w:t>
            </w:r>
          </w:p>
          <w:p w14:paraId="2232A9C1" w14:textId="77777777" w:rsidR="00761231" w:rsidRPr="003B6F5F" w:rsidRDefault="00761231" w:rsidP="00761231">
            <w:pPr>
              <w:spacing w:line="312" w:lineRule="auto"/>
              <w:rPr>
                <w:lang w:val="en-US"/>
              </w:rPr>
            </w:pPr>
          </w:p>
        </w:tc>
        <w:tc>
          <w:tcPr>
            <w:tcW w:w="1061" w:type="dxa"/>
          </w:tcPr>
          <w:p w14:paraId="0CA7093D" w14:textId="77777777" w:rsidR="00761231" w:rsidRPr="00D97C78" w:rsidRDefault="00761231" w:rsidP="00761231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7F1A1E81" w14:textId="77777777" w:rsidR="00761231" w:rsidRPr="004865DF" w:rsidRDefault="00000000" w:rsidP="00761231">
            <w:pPr>
              <w:tabs>
                <w:tab w:val="center" w:pos="426"/>
              </w:tabs>
              <w:spacing w:line="312" w:lineRule="auto"/>
            </w:pPr>
            <w:r w:rsidRPr="004865DF">
              <w:fldChar w:fldCharType="begin">
                <w:ffData>
                  <w:name w:val="Teksti49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3D6BDD51" w14:textId="77777777" w:rsidTr="00421C17">
        <w:trPr>
          <w:cantSplit/>
          <w:trHeight w:val="380"/>
        </w:trPr>
        <w:tc>
          <w:tcPr>
            <w:tcW w:w="4606" w:type="dxa"/>
          </w:tcPr>
          <w:p w14:paraId="39F6B732" w14:textId="77777777" w:rsidR="00C5440C" w:rsidRPr="00A9767B" w:rsidRDefault="00C5440C" w:rsidP="00761231">
            <w:pPr>
              <w:spacing w:line="312" w:lineRule="auto"/>
              <w:rPr>
                <w:lang w:val="en-US"/>
              </w:rPr>
            </w:pPr>
          </w:p>
          <w:p w14:paraId="48DED7B9" w14:textId="77777777" w:rsidR="00761231" w:rsidRPr="00A9767B" w:rsidRDefault="00000000" w:rsidP="00761231">
            <w:pPr>
              <w:spacing w:line="312" w:lineRule="auto"/>
              <w:rPr>
                <w:lang w:val="en-US"/>
              </w:rPr>
            </w:pPr>
            <w:r w:rsidRPr="00A9767B">
              <w:rPr>
                <w:lang w:val="en-US"/>
              </w:rPr>
              <w:t>TRVSPEIPOT, not for</w:t>
            </w:r>
            <w:r w:rsidR="00AA5230" w:rsidRPr="00A9767B">
              <w:rPr>
                <w:lang w:val="en-US"/>
              </w:rPr>
              <w:t xml:space="preserve"> patient use </w:t>
            </w:r>
            <w:r w:rsidRPr="00A9767B">
              <w:rPr>
                <w:lang w:val="en-US"/>
              </w:rPr>
              <w:t>(</w:t>
            </w:r>
            <w:r w:rsidR="00C500B4" w:rsidRPr="00A9767B">
              <w:rPr>
                <w:lang w:val="en-US"/>
              </w:rPr>
              <w:t xml:space="preserve">190-210 </w:t>
            </w:r>
            <w:r w:rsidRPr="00A9767B">
              <w:rPr>
                <w:lang w:val="en-US"/>
              </w:rPr>
              <w:t>ml)</w:t>
            </w:r>
          </w:p>
          <w:p w14:paraId="2806B6E4" w14:textId="77777777" w:rsidR="00180D5E" w:rsidRPr="00A9767B" w:rsidRDefault="00000000" w:rsidP="00761231">
            <w:pPr>
              <w:spacing w:line="312" w:lineRule="auto"/>
              <w:rPr>
                <w:lang w:val="en-US"/>
              </w:rPr>
            </w:pPr>
            <w:r w:rsidRPr="00A9767B">
              <w:rPr>
                <w:lang w:val="en-US"/>
              </w:rPr>
              <w:t>-only available for internal use at the Finnish Red Cross Blood Service</w:t>
            </w:r>
          </w:p>
        </w:tc>
        <w:tc>
          <w:tcPr>
            <w:tcW w:w="1701" w:type="dxa"/>
          </w:tcPr>
          <w:p w14:paraId="24A304C6" w14:textId="77777777" w:rsidR="00E7532A" w:rsidRPr="00A9767B" w:rsidRDefault="00E7532A" w:rsidP="00761231">
            <w:pPr>
              <w:spacing w:line="312" w:lineRule="auto"/>
              <w:jc w:val="center"/>
              <w:rPr>
                <w:lang w:val="en-US"/>
              </w:rPr>
            </w:pPr>
          </w:p>
          <w:p w14:paraId="1CFADF65" w14:textId="77777777" w:rsidR="00761231" w:rsidRPr="00A9767B" w:rsidRDefault="00000000" w:rsidP="00761231">
            <w:pPr>
              <w:spacing w:line="312" w:lineRule="auto"/>
              <w:jc w:val="center"/>
            </w:pPr>
            <w:r w:rsidRPr="00A9767B">
              <w:t>A0108V00</w:t>
            </w:r>
          </w:p>
        </w:tc>
        <w:tc>
          <w:tcPr>
            <w:tcW w:w="2694" w:type="dxa"/>
          </w:tcPr>
          <w:p w14:paraId="5F58F9C2" w14:textId="77777777" w:rsidR="00E7532A" w:rsidRPr="00A9767B" w:rsidRDefault="00000000" w:rsidP="00E7532A">
            <w:pPr>
              <w:spacing w:line="312" w:lineRule="auto"/>
              <w:rPr>
                <w:lang w:val="en-US"/>
              </w:rPr>
            </w:pPr>
            <w:r w:rsidRPr="00A9767B">
              <w:rPr>
                <w:lang w:val="en-US"/>
              </w:rPr>
              <w:t xml:space="preserve">limited availability,  </w:t>
            </w:r>
          </w:p>
          <w:p w14:paraId="73728009" w14:textId="77777777" w:rsidR="00761231" w:rsidRPr="00A9767B" w:rsidRDefault="00000000" w:rsidP="00E7532A">
            <w:pPr>
              <w:spacing w:line="312" w:lineRule="auto"/>
              <w:rPr>
                <w:lang w:val="en-US"/>
              </w:rPr>
            </w:pPr>
            <w:r w:rsidRPr="00A9767B">
              <w:rPr>
                <w:lang w:val="en-US"/>
              </w:rPr>
              <w:t>only available for internal use at the Finnish Red Cross Blood Service</w:t>
            </w:r>
          </w:p>
        </w:tc>
        <w:tc>
          <w:tcPr>
            <w:tcW w:w="1061" w:type="dxa"/>
          </w:tcPr>
          <w:p w14:paraId="0AA6BD14" w14:textId="77777777" w:rsidR="00761231" w:rsidRPr="00E30411" w:rsidRDefault="00761231" w:rsidP="00761231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39B059A5" w14:textId="77777777" w:rsidR="00761231" w:rsidRPr="00D97C78" w:rsidRDefault="00000000" w:rsidP="00761231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  <w:r>
              <w:fldChar w:fldCharType="begin">
                <w:ffData>
                  <w:name w:val="Teksti77"/>
                  <w:enabled/>
                  <w:calcOnExit w:val="0"/>
                  <w:textInput/>
                </w:ffData>
              </w:fldChar>
            </w:r>
            <w:bookmarkStart w:id="2" w:name="Teksti7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E932EA" w14:paraId="438C424C" w14:textId="77777777" w:rsidTr="00421C17">
        <w:trPr>
          <w:cantSplit/>
          <w:trHeight w:val="380"/>
        </w:trPr>
        <w:tc>
          <w:tcPr>
            <w:tcW w:w="4606" w:type="dxa"/>
          </w:tcPr>
          <w:p w14:paraId="6E16461D" w14:textId="77777777" w:rsidR="00A9767B" w:rsidRPr="00D9789E" w:rsidRDefault="00A9767B" w:rsidP="00A9767B">
            <w:pPr>
              <w:spacing w:line="312" w:lineRule="auto"/>
              <w:rPr>
                <w:lang w:val="en-US"/>
              </w:rPr>
            </w:pPr>
            <w:bookmarkStart w:id="3" w:name="_Hlk192761999"/>
          </w:p>
          <w:p w14:paraId="678CB0A2" w14:textId="77777777" w:rsidR="00A9767B" w:rsidRPr="00D9789E" w:rsidRDefault="00000000" w:rsidP="00A9767B">
            <w:pPr>
              <w:spacing w:line="26" w:lineRule="atLeast"/>
              <w:rPr>
                <w:lang w:val="en-US"/>
              </w:rPr>
            </w:pPr>
            <w:r w:rsidRPr="00D9789E">
              <w:rPr>
                <w:lang w:val="en-US"/>
              </w:rPr>
              <w:t xml:space="preserve">TRFPANEELI, Platelets, collected by apheresis, leukocyte-free, HPA, for panel cells </w:t>
            </w:r>
            <w:bookmarkEnd w:id="3"/>
            <w:r w:rsidRPr="00D9789E">
              <w:rPr>
                <w:lang w:val="en-US"/>
              </w:rPr>
              <w:t>- for laboratory control cells</w:t>
            </w:r>
          </w:p>
          <w:p w14:paraId="1B61187C" w14:textId="77777777" w:rsidR="00A9767B" w:rsidRPr="00D9789E" w:rsidRDefault="00A9767B" w:rsidP="00A9767B">
            <w:pPr>
              <w:spacing w:line="312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76F51A85" w14:textId="77777777" w:rsidR="00A9767B" w:rsidRPr="00D9789E" w:rsidRDefault="00A9767B" w:rsidP="00A9767B">
            <w:pPr>
              <w:spacing w:line="312" w:lineRule="auto"/>
              <w:jc w:val="center"/>
              <w:rPr>
                <w:lang w:val="en-US"/>
              </w:rPr>
            </w:pPr>
          </w:p>
          <w:p w14:paraId="3407597A" w14:textId="77777777" w:rsidR="00A9767B" w:rsidRPr="00D9789E" w:rsidRDefault="00000000" w:rsidP="00A9767B">
            <w:pPr>
              <w:spacing w:line="312" w:lineRule="auto"/>
              <w:jc w:val="center"/>
              <w:rPr>
                <w:lang w:val="en-US"/>
              </w:rPr>
            </w:pPr>
            <w:r w:rsidRPr="00D9789E">
              <w:t>A0111V00</w:t>
            </w:r>
          </w:p>
        </w:tc>
        <w:tc>
          <w:tcPr>
            <w:tcW w:w="2694" w:type="dxa"/>
          </w:tcPr>
          <w:p w14:paraId="19006C39" w14:textId="77777777" w:rsidR="00A9767B" w:rsidRPr="00D9789E" w:rsidRDefault="00A9767B" w:rsidP="00A9767B">
            <w:pPr>
              <w:spacing w:line="312" w:lineRule="auto"/>
              <w:rPr>
                <w:lang w:val="en-US"/>
              </w:rPr>
            </w:pPr>
          </w:p>
          <w:p w14:paraId="40448473" w14:textId="77777777" w:rsidR="00A9767B" w:rsidRPr="00D9789E" w:rsidRDefault="00000000" w:rsidP="00A9767B">
            <w:pPr>
              <w:spacing w:line="312" w:lineRule="auto"/>
              <w:rPr>
                <w:lang w:val="en-US"/>
              </w:rPr>
            </w:pPr>
            <w:r w:rsidRPr="00D9789E">
              <w:rPr>
                <w:lang w:val="en-US"/>
              </w:rPr>
              <w:t>The delivery details will be agreed upon more specifically in a separate email.</w:t>
            </w:r>
          </w:p>
        </w:tc>
        <w:tc>
          <w:tcPr>
            <w:tcW w:w="1061" w:type="dxa"/>
          </w:tcPr>
          <w:p w14:paraId="1F99FD08" w14:textId="77777777" w:rsidR="00A9767B" w:rsidRPr="00D9789E" w:rsidRDefault="00A9767B" w:rsidP="00A9767B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</w:p>
          <w:p w14:paraId="718CD9CB" w14:textId="77777777" w:rsidR="00A9767B" w:rsidRPr="00D9789E" w:rsidRDefault="00000000" w:rsidP="00A9767B">
            <w:pPr>
              <w:tabs>
                <w:tab w:val="center" w:pos="426"/>
              </w:tabs>
              <w:spacing w:line="312" w:lineRule="auto"/>
              <w:rPr>
                <w:lang w:val="en-US"/>
              </w:rPr>
            </w:pPr>
            <w:r w:rsidRPr="00D9789E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D9789E">
              <w:instrText xml:space="preserve"> FORMTEXT </w:instrText>
            </w:r>
            <w:r w:rsidRPr="00D9789E">
              <w:fldChar w:fldCharType="separate"/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rPr>
                <w:noProof/>
              </w:rPr>
              <w:t> </w:t>
            </w:r>
            <w:r w:rsidRPr="00D9789E">
              <w:fldChar w:fldCharType="end"/>
            </w:r>
          </w:p>
        </w:tc>
      </w:tr>
    </w:tbl>
    <w:p w14:paraId="76D839B1" w14:textId="77777777" w:rsidR="004D4B1D" w:rsidRDefault="004D4B1D"/>
    <w:tbl>
      <w:tblPr>
        <w:tblpPr w:leftFromText="141" w:rightFromText="141" w:vertAnchor="text" w:tblpY="1"/>
        <w:tblOverlap w:val="never"/>
        <w:tblW w:w="999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1701"/>
        <w:gridCol w:w="2694"/>
        <w:gridCol w:w="992"/>
      </w:tblGrid>
      <w:tr w:rsidR="00E932EA" w:rsidRPr="00326956" w14:paraId="509565E3" w14:textId="77777777" w:rsidTr="00A470EF">
        <w:trPr>
          <w:cantSplit/>
          <w:trHeight w:val="380"/>
        </w:trPr>
        <w:tc>
          <w:tcPr>
            <w:tcW w:w="9993" w:type="dxa"/>
            <w:gridSpan w:val="4"/>
          </w:tcPr>
          <w:p w14:paraId="602A4491" w14:textId="77777777" w:rsidR="00E20CB9" w:rsidRPr="00B653EE" w:rsidRDefault="00000000" w:rsidP="00A470EF">
            <w:pPr>
              <w:shd w:val="clear" w:color="auto" w:fill="D9D9D9" w:themeFill="background1" w:themeFillShade="D9"/>
              <w:spacing w:line="312" w:lineRule="auto"/>
              <w:rPr>
                <w:b/>
                <w:sz w:val="18"/>
                <w:lang w:val="en-US"/>
              </w:rPr>
            </w:pPr>
            <w:r w:rsidRPr="009757F2">
              <w:rPr>
                <w:b/>
                <w:lang w:val="en-US"/>
              </w:rPr>
              <w:t xml:space="preserve">Plasma </w:t>
            </w:r>
            <w:r w:rsidR="00180D5E" w:rsidRPr="009757F2">
              <w:rPr>
                <w:b/>
                <w:lang w:val="en-US"/>
              </w:rPr>
              <w:t>Components</w:t>
            </w:r>
            <w:r w:rsidR="00B32E12" w:rsidRPr="009757F2">
              <w:rPr>
                <w:b/>
                <w:lang w:val="en-US"/>
              </w:rPr>
              <w:t xml:space="preserve"> (very limited availability)</w:t>
            </w:r>
          </w:p>
        </w:tc>
      </w:tr>
      <w:tr w:rsidR="00E932EA" w14:paraId="55A27CE8" w14:textId="77777777" w:rsidTr="00A470EF">
        <w:trPr>
          <w:cantSplit/>
        </w:trPr>
        <w:tc>
          <w:tcPr>
            <w:tcW w:w="4606" w:type="dxa"/>
          </w:tcPr>
          <w:p w14:paraId="0E728EEF" w14:textId="77777777" w:rsidR="00C5440C" w:rsidRDefault="00C5440C" w:rsidP="00A470EF">
            <w:pPr>
              <w:spacing w:line="26" w:lineRule="atLeast"/>
              <w:rPr>
                <w:lang w:val="en-US"/>
              </w:rPr>
            </w:pPr>
            <w:bookmarkStart w:id="4" w:name="_Hlk120612762"/>
          </w:p>
          <w:p w14:paraId="5BE215A7" w14:textId="2338CBEE" w:rsidR="00E20CB9" w:rsidRDefault="00326956" w:rsidP="00A470EF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Plasma</w:t>
            </w:r>
            <w:r w:rsidRPr="00C271D5">
              <w:rPr>
                <w:lang w:val="en-US"/>
              </w:rPr>
              <w:t xml:space="preserve">, </w:t>
            </w:r>
            <w:r w:rsidRPr="00C01BF6">
              <w:rPr>
                <w:lang w:val="en-US"/>
              </w:rPr>
              <w:t xml:space="preserve">not for patient use </w:t>
            </w:r>
            <w:r w:rsidRPr="00C271D5">
              <w:rPr>
                <w:lang w:val="en-US"/>
              </w:rPr>
              <w:t>(250-310 ml)</w:t>
            </w:r>
          </w:p>
          <w:p w14:paraId="0B6595AB" w14:textId="77777777" w:rsidR="00180D5E" w:rsidRDefault="00000000" w:rsidP="00A470EF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-very limited availability</w:t>
            </w:r>
          </w:p>
          <w:p w14:paraId="532B671C" w14:textId="1241EB61" w:rsidR="00180D5E" w:rsidRPr="00C271D5" w:rsidRDefault="00000000" w:rsidP="00A470EF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-delivered frozen</w:t>
            </w:r>
          </w:p>
          <w:bookmarkEnd w:id="4"/>
          <w:p w14:paraId="431F7A88" w14:textId="77777777" w:rsidR="00E20CB9" w:rsidRPr="00B653EE" w:rsidRDefault="00E20CB9" w:rsidP="00A470EF">
            <w:pPr>
              <w:spacing w:line="312" w:lineRule="auto"/>
              <w:rPr>
                <w:lang w:val="en-US"/>
              </w:rPr>
            </w:pPr>
          </w:p>
        </w:tc>
        <w:tc>
          <w:tcPr>
            <w:tcW w:w="1701" w:type="dxa"/>
          </w:tcPr>
          <w:p w14:paraId="29AC99AF" w14:textId="77777777" w:rsidR="00E20CB9" w:rsidRPr="00B653EE" w:rsidRDefault="00E20CB9" w:rsidP="00A470EF">
            <w:pPr>
              <w:spacing w:line="312" w:lineRule="auto"/>
              <w:jc w:val="center"/>
              <w:rPr>
                <w:lang w:val="en-US"/>
              </w:rPr>
            </w:pPr>
          </w:p>
          <w:p w14:paraId="5D90A617" w14:textId="77777777" w:rsidR="00E20CB9" w:rsidRPr="004865DF" w:rsidRDefault="00000000" w:rsidP="00A470EF">
            <w:pPr>
              <w:spacing w:line="312" w:lineRule="auto"/>
              <w:jc w:val="center"/>
            </w:pPr>
            <w:r w:rsidRPr="004865DF">
              <w:t>A0081V00</w:t>
            </w:r>
          </w:p>
        </w:tc>
        <w:tc>
          <w:tcPr>
            <w:tcW w:w="2694" w:type="dxa"/>
          </w:tcPr>
          <w:p w14:paraId="1140A031" w14:textId="77777777" w:rsidR="00C5440C" w:rsidRDefault="00C5440C" w:rsidP="00A470EF">
            <w:pPr>
              <w:spacing w:line="312" w:lineRule="auto"/>
              <w:rPr>
                <w:lang w:val="en-US"/>
              </w:rPr>
            </w:pPr>
          </w:p>
          <w:p w14:paraId="774E377D" w14:textId="77777777" w:rsidR="00E20CB9" w:rsidRPr="00B653EE" w:rsidRDefault="00000000" w:rsidP="00C5440C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t</w:t>
            </w:r>
            <w:r w:rsidRPr="00FF1F3D">
              <w:rPr>
                <w:lang w:val="en-US"/>
              </w:rPr>
              <w:t xml:space="preserve">o be evaluated and agreed </w:t>
            </w:r>
            <w:r>
              <w:rPr>
                <w:lang w:val="en-US"/>
              </w:rPr>
              <w:t>case-by-case</w:t>
            </w:r>
            <w:r w:rsidRPr="00FF1F3D">
              <w:rPr>
                <w:lang w:val="en-US"/>
              </w:rPr>
              <w:t>, very limited availabilit</w:t>
            </w:r>
            <w:r>
              <w:rPr>
                <w:lang w:val="en-US"/>
              </w:rPr>
              <w:t>y</w:t>
            </w:r>
          </w:p>
        </w:tc>
        <w:tc>
          <w:tcPr>
            <w:tcW w:w="992" w:type="dxa"/>
          </w:tcPr>
          <w:p w14:paraId="0EB39F63" w14:textId="77777777" w:rsidR="0006468E" w:rsidRPr="00B653EE" w:rsidRDefault="0006468E" w:rsidP="00A470EF">
            <w:pPr>
              <w:spacing w:line="312" w:lineRule="auto"/>
              <w:rPr>
                <w:lang w:val="en-US"/>
              </w:rPr>
            </w:pPr>
          </w:p>
          <w:p w14:paraId="1BF65EE0" w14:textId="77777777" w:rsidR="00E20CB9" w:rsidRPr="004865DF" w:rsidRDefault="00000000" w:rsidP="00A470EF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462D13B0" w14:textId="77777777" w:rsidTr="00A470EF">
        <w:trPr>
          <w:cantSplit/>
        </w:trPr>
        <w:tc>
          <w:tcPr>
            <w:tcW w:w="9993" w:type="dxa"/>
            <w:gridSpan w:val="4"/>
            <w:shd w:val="clear" w:color="auto" w:fill="D9D9D9" w:themeFill="background1" w:themeFillShade="D9"/>
          </w:tcPr>
          <w:p w14:paraId="559EBFB3" w14:textId="77777777" w:rsidR="00E20CB9" w:rsidRPr="004865DF" w:rsidRDefault="00000000" w:rsidP="00A470EF">
            <w:pPr>
              <w:spacing w:line="312" w:lineRule="auto"/>
            </w:pPr>
            <w:r>
              <w:rPr>
                <w:b/>
                <w:bCs/>
              </w:rPr>
              <w:t>Other components</w:t>
            </w:r>
          </w:p>
        </w:tc>
      </w:tr>
      <w:tr w:rsidR="00E932EA" w14:paraId="583F01F2" w14:textId="77777777" w:rsidTr="00A470EF">
        <w:trPr>
          <w:cantSplit/>
        </w:trPr>
        <w:tc>
          <w:tcPr>
            <w:tcW w:w="4606" w:type="dxa"/>
          </w:tcPr>
          <w:p w14:paraId="4A5922B9" w14:textId="77777777" w:rsidR="00C5440C" w:rsidRDefault="00C5440C" w:rsidP="009D5271">
            <w:pPr>
              <w:spacing w:line="312" w:lineRule="auto"/>
              <w:rPr>
                <w:lang w:val="en-US"/>
              </w:rPr>
            </w:pPr>
            <w:bookmarkStart w:id="5" w:name="_Hlk120612795"/>
          </w:p>
          <w:p w14:paraId="5896009A" w14:textId="77777777" w:rsidR="009D5271" w:rsidRPr="00C271D5" w:rsidRDefault="00000000" w:rsidP="009D5271">
            <w:pPr>
              <w:spacing w:line="312" w:lineRule="auto"/>
              <w:rPr>
                <w:lang w:val="en-US"/>
              </w:rPr>
            </w:pPr>
            <w:r w:rsidRPr="00C271D5">
              <w:rPr>
                <w:lang w:val="en-US"/>
              </w:rPr>
              <w:t>Whole Blood, not for patient use (460 ml)</w:t>
            </w:r>
          </w:p>
          <w:p w14:paraId="0DA1F548" w14:textId="77777777" w:rsidR="00D1704A" w:rsidRPr="009D5271" w:rsidRDefault="00000000" w:rsidP="00D1704A">
            <w:pPr>
              <w:spacing w:line="26" w:lineRule="atLeast"/>
              <w:rPr>
                <w:lang w:val="en-US"/>
              </w:rPr>
            </w:pPr>
            <w:r>
              <w:rPr>
                <w:lang w:val="en-US"/>
              </w:rPr>
              <w:t>-only available for internal use at the Finnish Red Cross Blood Service</w:t>
            </w:r>
            <w:r w:rsidRPr="00C271D5">
              <w:rPr>
                <w:lang w:val="en-US"/>
              </w:rPr>
              <w:t xml:space="preserve"> </w:t>
            </w:r>
            <w:bookmarkEnd w:id="5"/>
          </w:p>
        </w:tc>
        <w:tc>
          <w:tcPr>
            <w:tcW w:w="1701" w:type="dxa"/>
          </w:tcPr>
          <w:p w14:paraId="194B7CC3" w14:textId="77777777" w:rsidR="00D1704A" w:rsidRPr="00C271D5" w:rsidRDefault="00D1704A" w:rsidP="00D1704A">
            <w:pPr>
              <w:spacing w:line="26" w:lineRule="atLeast"/>
              <w:rPr>
                <w:lang w:val="en-US"/>
              </w:rPr>
            </w:pPr>
          </w:p>
          <w:p w14:paraId="7FFE01C1" w14:textId="77777777" w:rsidR="00D1704A" w:rsidRPr="00B653EE" w:rsidRDefault="00000000" w:rsidP="00B653EE">
            <w:pPr>
              <w:spacing w:line="26" w:lineRule="atLeast"/>
              <w:jc w:val="center"/>
              <w:rPr>
                <w:lang w:val="en-US"/>
              </w:rPr>
            </w:pPr>
            <w:r w:rsidRPr="00B653EE">
              <w:rPr>
                <w:lang w:val="en-US"/>
              </w:rPr>
              <w:t>A0001V00</w:t>
            </w:r>
          </w:p>
        </w:tc>
        <w:tc>
          <w:tcPr>
            <w:tcW w:w="2694" w:type="dxa"/>
          </w:tcPr>
          <w:p w14:paraId="4E963CCD" w14:textId="77777777" w:rsidR="00E7532A" w:rsidRDefault="00000000" w:rsidP="00E7532A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 xml:space="preserve">limited availability,  </w:t>
            </w:r>
          </w:p>
          <w:p w14:paraId="74A76FB1" w14:textId="77777777" w:rsidR="00D1704A" w:rsidRPr="009D5271" w:rsidRDefault="00000000" w:rsidP="00E7532A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only available for internal use at the Finnish Red Cross Blood Service</w:t>
            </w:r>
          </w:p>
        </w:tc>
        <w:tc>
          <w:tcPr>
            <w:tcW w:w="992" w:type="dxa"/>
          </w:tcPr>
          <w:p w14:paraId="5674D6BB" w14:textId="77777777" w:rsidR="00D1704A" w:rsidRPr="00C271D5" w:rsidRDefault="00D1704A" w:rsidP="00D1704A">
            <w:pPr>
              <w:spacing w:line="312" w:lineRule="auto"/>
              <w:rPr>
                <w:lang w:val="en-US"/>
              </w:rPr>
            </w:pPr>
          </w:p>
          <w:p w14:paraId="5B5EA078" w14:textId="77777777" w:rsidR="00D1704A" w:rsidRPr="004865DF" w:rsidRDefault="00000000" w:rsidP="00D1704A">
            <w:pPr>
              <w:spacing w:line="312" w:lineRule="auto"/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0FD2A666" w14:textId="77777777" w:rsidTr="00A470EF">
        <w:trPr>
          <w:cantSplit/>
        </w:trPr>
        <w:tc>
          <w:tcPr>
            <w:tcW w:w="4606" w:type="dxa"/>
          </w:tcPr>
          <w:p w14:paraId="043A7F67" w14:textId="77777777" w:rsidR="00C5440C" w:rsidRDefault="00C5440C" w:rsidP="00D1704A">
            <w:pPr>
              <w:spacing w:line="312" w:lineRule="auto"/>
              <w:rPr>
                <w:lang w:val="en-US"/>
              </w:rPr>
            </w:pPr>
          </w:p>
          <w:p w14:paraId="533647C4" w14:textId="77777777" w:rsidR="00D1704A" w:rsidRDefault="00000000" w:rsidP="00D1704A">
            <w:pPr>
              <w:spacing w:line="312" w:lineRule="auto"/>
              <w:rPr>
                <w:lang w:val="en-US"/>
              </w:rPr>
            </w:pPr>
            <w:r w:rsidRPr="00C271D5">
              <w:rPr>
                <w:lang w:val="en-US"/>
              </w:rPr>
              <w:t>Whole Blood</w:t>
            </w:r>
            <w:r>
              <w:rPr>
                <w:lang w:val="en-US"/>
              </w:rPr>
              <w:t xml:space="preserve"> Pro</w:t>
            </w:r>
            <w:r w:rsidR="00B32E12">
              <w:rPr>
                <w:lang w:val="en-US"/>
              </w:rPr>
              <w:t>d</w:t>
            </w:r>
            <w:r>
              <w:rPr>
                <w:lang w:val="en-US"/>
              </w:rPr>
              <w:t>uct</w:t>
            </w:r>
            <w:r w:rsidRPr="00C271D5">
              <w:rPr>
                <w:lang w:val="en-US"/>
              </w:rPr>
              <w:t xml:space="preserve">, </w:t>
            </w:r>
            <w:r>
              <w:rPr>
                <w:lang w:val="en-US"/>
              </w:rPr>
              <w:t xml:space="preserve">filtered, </w:t>
            </w:r>
            <w:r w:rsidRPr="00C271D5">
              <w:rPr>
                <w:lang w:val="en-US"/>
              </w:rPr>
              <w:t>not for patient use (460 ml)</w:t>
            </w:r>
          </w:p>
          <w:p w14:paraId="646C10A1" w14:textId="77777777" w:rsidR="00B32E12" w:rsidRPr="003C564F" w:rsidRDefault="00000000" w:rsidP="00B32E12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-products that are about t</w:t>
            </w:r>
            <w:r w:rsidRPr="006B2C07">
              <w:rPr>
                <w:lang w:val="en-US"/>
              </w:rPr>
              <w:t>o</w:t>
            </w:r>
            <w:r w:rsidRPr="003C564F">
              <w:rPr>
                <w:lang w:val="en-US"/>
              </w:rPr>
              <w:t xml:space="preserve"> e</w:t>
            </w:r>
            <w:r>
              <w:rPr>
                <w:lang w:val="en-US"/>
              </w:rPr>
              <w:t>xpire</w:t>
            </w:r>
          </w:p>
          <w:p w14:paraId="20C6D5F2" w14:textId="77777777" w:rsidR="00D1704A" w:rsidRPr="00C271D5" w:rsidRDefault="00000000" w:rsidP="00D1704A">
            <w:pPr>
              <w:spacing w:line="312" w:lineRule="auto"/>
              <w:rPr>
                <w:lang w:val="en-US"/>
              </w:rPr>
            </w:pPr>
            <w:r w:rsidRPr="003C564F">
              <w:rPr>
                <w:lang w:val="en-US"/>
              </w:rPr>
              <w:t>-blood group according to a</w:t>
            </w:r>
            <w:r>
              <w:rPr>
                <w:lang w:val="en-US"/>
              </w:rPr>
              <w:t>vailability</w:t>
            </w:r>
          </w:p>
        </w:tc>
        <w:tc>
          <w:tcPr>
            <w:tcW w:w="1701" w:type="dxa"/>
          </w:tcPr>
          <w:p w14:paraId="070A5625" w14:textId="77777777" w:rsidR="00D1704A" w:rsidRDefault="00D1704A" w:rsidP="00D1704A">
            <w:pPr>
              <w:spacing w:line="26" w:lineRule="atLeast"/>
              <w:rPr>
                <w:lang w:val="en-US"/>
              </w:rPr>
            </w:pPr>
          </w:p>
          <w:p w14:paraId="329789E2" w14:textId="77777777" w:rsidR="00D1704A" w:rsidRPr="00C271D5" w:rsidRDefault="00000000" w:rsidP="00B653EE">
            <w:pPr>
              <w:spacing w:line="26" w:lineRule="atLeast"/>
              <w:jc w:val="center"/>
              <w:rPr>
                <w:lang w:val="en-US"/>
              </w:rPr>
            </w:pPr>
            <w:r>
              <w:rPr>
                <w:lang w:val="en-US"/>
              </w:rPr>
              <w:t>A0109V00</w:t>
            </w:r>
          </w:p>
        </w:tc>
        <w:tc>
          <w:tcPr>
            <w:tcW w:w="2694" w:type="dxa"/>
          </w:tcPr>
          <w:p w14:paraId="7A915EAB" w14:textId="77777777" w:rsidR="00E7532A" w:rsidRDefault="00E7532A" w:rsidP="00D1704A">
            <w:pPr>
              <w:spacing w:line="312" w:lineRule="auto"/>
              <w:rPr>
                <w:lang w:val="en-US"/>
              </w:rPr>
            </w:pPr>
          </w:p>
          <w:p w14:paraId="35E9AF79" w14:textId="77777777" w:rsidR="00D1704A" w:rsidRPr="00C271D5" w:rsidRDefault="00000000" w:rsidP="00D1704A">
            <w:pPr>
              <w:spacing w:line="312" w:lineRule="auto"/>
              <w:rPr>
                <w:lang w:val="en-US"/>
              </w:rPr>
            </w:pPr>
            <w:r>
              <w:rPr>
                <w:lang w:val="en-US"/>
              </w:rPr>
              <w:t>depend</w:t>
            </w:r>
            <w:r w:rsidR="00B32E12">
              <w:rPr>
                <w:lang w:val="en-US"/>
              </w:rPr>
              <w:t>ing</w:t>
            </w:r>
            <w:r>
              <w:rPr>
                <w:lang w:val="en-US"/>
              </w:rPr>
              <w:t xml:space="preserve"> on</w:t>
            </w:r>
            <w:r w:rsidRPr="00C01BF6">
              <w:rPr>
                <w:lang w:val="en-US"/>
              </w:rPr>
              <w:t xml:space="preserve"> the stock situation</w:t>
            </w:r>
            <w:r w:rsidR="00B32E12">
              <w:rPr>
                <w:lang w:val="en-US"/>
              </w:rPr>
              <w:t xml:space="preserve"> and availability</w:t>
            </w:r>
          </w:p>
          <w:p w14:paraId="60FD776B" w14:textId="77777777" w:rsidR="00D1704A" w:rsidRDefault="00D1704A" w:rsidP="00D1704A">
            <w:pPr>
              <w:spacing w:line="312" w:lineRule="auto"/>
              <w:rPr>
                <w:lang w:val="en-US"/>
              </w:rPr>
            </w:pPr>
          </w:p>
        </w:tc>
        <w:tc>
          <w:tcPr>
            <w:tcW w:w="992" w:type="dxa"/>
          </w:tcPr>
          <w:p w14:paraId="76DB2221" w14:textId="77777777" w:rsidR="00D1704A" w:rsidRPr="00B653EE" w:rsidRDefault="00D1704A" w:rsidP="00D1704A">
            <w:pPr>
              <w:spacing w:line="312" w:lineRule="auto"/>
              <w:rPr>
                <w:lang w:val="en-US"/>
              </w:rPr>
            </w:pPr>
          </w:p>
          <w:p w14:paraId="4FB93928" w14:textId="77777777" w:rsidR="00D1704A" w:rsidRPr="00C271D5" w:rsidRDefault="00000000" w:rsidP="00D1704A">
            <w:pPr>
              <w:spacing w:line="312" w:lineRule="auto"/>
              <w:rPr>
                <w:lang w:val="en-US"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2B53EF81" w14:textId="77777777" w:rsidTr="00A470EF">
        <w:trPr>
          <w:cantSplit/>
          <w:trHeight w:val="293"/>
        </w:trPr>
        <w:tc>
          <w:tcPr>
            <w:tcW w:w="9993" w:type="dxa"/>
            <w:gridSpan w:val="4"/>
          </w:tcPr>
          <w:p w14:paraId="1F465BFE" w14:textId="77777777" w:rsidR="00D1704A" w:rsidRPr="004865DF" w:rsidRDefault="00000000" w:rsidP="00D1704A">
            <w:pPr>
              <w:spacing w:line="26" w:lineRule="atLeast"/>
              <w:rPr>
                <w:b/>
              </w:rPr>
            </w:pPr>
            <w:r>
              <w:rPr>
                <w:b/>
              </w:rPr>
              <w:t>Other, what</w:t>
            </w:r>
          </w:p>
          <w:p w14:paraId="6943D6F1" w14:textId="77777777" w:rsidR="00D1704A" w:rsidRPr="00E61D7B" w:rsidRDefault="00D1704A" w:rsidP="00D1704A">
            <w:pPr>
              <w:spacing w:line="26" w:lineRule="atLeast"/>
            </w:pPr>
          </w:p>
          <w:p w14:paraId="6A99DA2D" w14:textId="77777777" w:rsidR="00D1704A" w:rsidRPr="004865DF" w:rsidRDefault="00000000" w:rsidP="00D1704A">
            <w:pPr>
              <w:spacing w:line="26" w:lineRule="atLeast"/>
              <w:rPr>
                <w:b/>
              </w:rPr>
            </w:pPr>
            <w:r w:rsidRPr="004865DF">
              <w:fldChar w:fldCharType="begin">
                <w:ffData>
                  <w:name w:val="Teksti50"/>
                  <w:enabled/>
                  <w:calcOnExit w:val="0"/>
                  <w:textInput/>
                </w:ffData>
              </w:fldChar>
            </w:r>
            <w:r w:rsidRPr="004865DF">
              <w:instrText xml:space="preserve"> FORMTEXT </w:instrText>
            </w:r>
            <w:r w:rsidRPr="004865DF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865DF">
              <w:fldChar w:fldCharType="end"/>
            </w:r>
          </w:p>
        </w:tc>
      </w:tr>
      <w:tr w:rsidR="00E932EA" w14:paraId="349973CD" w14:textId="77777777" w:rsidTr="00A470EF">
        <w:trPr>
          <w:cantSplit/>
          <w:trHeight w:val="293"/>
        </w:trPr>
        <w:tc>
          <w:tcPr>
            <w:tcW w:w="9993" w:type="dxa"/>
            <w:gridSpan w:val="4"/>
          </w:tcPr>
          <w:p w14:paraId="4E17E4B4" w14:textId="77777777" w:rsidR="00D1704A" w:rsidRDefault="00000000" w:rsidP="00D1704A">
            <w:pPr>
              <w:spacing w:line="26" w:lineRule="atLeast"/>
              <w:rPr>
                <w:b/>
              </w:rPr>
            </w:pPr>
            <w:r>
              <w:rPr>
                <w:b/>
              </w:rPr>
              <w:t>More information</w:t>
            </w:r>
          </w:p>
          <w:p w14:paraId="05ADBA1E" w14:textId="77777777" w:rsidR="00D1704A" w:rsidRPr="00E61D7B" w:rsidRDefault="00D1704A" w:rsidP="00D1704A">
            <w:pPr>
              <w:spacing w:line="26" w:lineRule="atLeast"/>
            </w:pPr>
          </w:p>
          <w:p w14:paraId="74C9B383" w14:textId="77777777" w:rsidR="00D1704A" w:rsidRDefault="00000000" w:rsidP="00D1704A">
            <w:pPr>
              <w:spacing w:line="26" w:lineRule="atLeas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ksti72"/>
                  <w:enabled/>
                  <w:calcOnExit w:val="0"/>
                  <w:textInput/>
                </w:ffData>
              </w:fldChar>
            </w:r>
            <w:bookmarkStart w:id="6" w:name="Teksti72"/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6"/>
          </w:p>
          <w:p w14:paraId="78F8A5A4" w14:textId="77777777" w:rsidR="00D1704A" w:rsidRPr="00E61D7B" w:rsidRDefault="00D1704A" w:rsidP="00D1704A">
            <w:pPr>
              <w:spacing w:line="26" w:lineRule="atLeast"/>
            </w:pPr>
          </w:p>
          <w:p w14:paraId="75F78AEC" w14:textId="77777777" w:rsidR="00D1704A" w:rsidRPr="004865DF" w:rsidRDefault="00D1704A" w:rsidP="00D1704A">
            <w:pPr>
              <w:spacing w:line="26" w:lineRule="atLeast"/>
              <w:rPr>
                <w:b/>
              </w:rPr>
            </w:pPr>
          </w:p>
        </w:tc>
      </w:tr>
    </w:tbl>
    <w:p w14:paraId="7DFC40E2" w14:textId="77777777" w:rsidR="00E20CB9" w:rsidRPr="004466F5" w:rsidRDefault="00E20CB9" w:rsidP="00E20CB9"/>
    <w:tbl>
      <w:tblPr>
        <w:tblpPr w:leftFromText="141" w:rightFromText="141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02"/>
        <w:gridCol w:w="6609"/>
      </w:tblGrid>
      <w:tr w:rsidR="00E932EA" w14:paraId="53EBE454" w14:textId="77777777" w:rsidTr="00A470EF">
        <w:trPr>
          <w:trHeight w:val="550"/>
        </w:trPr>
        <w:tc>
          <w:tcPr>
            <w:tcW w:w="5000" w:type="pct"/>
            <w:gridSpan w:val="2"/>
            <w:shd w:val="clear" w:color="auto" w:fill="auto"/>
          </w:tcPr>
          <w:p w14:paraId="51520DE5" w14:textId="77777777" w:rsidR="00E20CB9" w:rsidRPr="009B3DD7" w:rsidRDefault="00000000" w:rsidP="00A470EF">
            <w:pPr>
              <w:spacing w:before="120"/>
              <w:rPr>
                <w:b/>
                <w:bCs/>
              </w:rPr>
            </w:pPr>
            <w:r w:rsidRPr="009B3DD7">
              <w:rPr>
                <w:b/>
                <w:bCs/>
              </w:rPr>
              <w:t>DELIVERY METHOD</w:t>
            </w:r>
          </w:p>
        </w:tc>
      </w:tr>
      <w:tr w:rsidR="00E932EA" w:rsidRPr="00326956" w14:paraId="4B9DCDCB" w14:textId="77777777" w:rsidTr="00A470EF">
        <w:trPr>
          <w:trHeight w:val="796"/>
        </w:trPr>
        <w:tc>
          <w:tcPr>
            <w:tcW w:w="1666" w:type="pct"/>
            <w:shd w:val="clear" w:color="auto" w:fill="auto"/>
          </w:tcPr>
          <w:p w14:paraId="1BA35810" w14:textId="77777777" w:rsidR="00E20CB9" w:rsidRPr="00853E1F" w:rsidRDefault="00000000" w:rsidP="00A470EF">
            <w:pPr>
              <w:spacing w:before="60" w:line="26" w:lineRule="atLeast"/>
              <w:rPr>
                <w:lang w:val="en-US"/>
              </w:rPr>
            </w:pPr>
            <w:r w:rsidRPr="00853E1F">
              <w:rPr>
                <w:lang w:val="en-US"/>
              </w:rPr>
              <w:t xml:space="preserve">Pick up  </w:t>
            </w:r>
            <w:r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E1F">
              <w:rPr>
                <w:lang w:val="en-US"/>
              </w:rPr>
              <w:instrText xml:space="preserve"> FORMCHECKBOX </w:instrText>
            </w:r>
            <w:r w:rsidRPr="004466F5">
              <w:fldChar w:fldCharType="separate"/>
            </w:r>
            <w:r w:rsidRPr="004466F5">
              <w:fldChar w:fldCharType="end"/>
            </w:r>
            <w:r w:rsidRPr="00853E1F">
              <w:rPr>
                <w:lang w:val="en-US"/>
              </w:rPr>
              <w:t xml:space="preserve"> </w:t>
            </w:r>
          </w:p>
          <w:p w14:paraId="647626B7" w14:textId="77777777" w:rsidR="00E20CB9" w:rsidRPr="00853E1F" w:rsidRDefault="00000000" w:rsidP="00A470EF">
            <w:pPr>
              <w:rPr>
                <w:lang w:val="en-US"/>
              </w:rPr>
            </w:pPr>
            <w:r w:rsidRPr="00853E1F">
              <w:rPr>
                <w:lang w:val="en-US"/>
              </w:rPr>
              <w:t>(</w:t>
            </w:r>
            <w:r w:rsidR="004A6F52">
              <w:rPr>
                <w:lang w:val="en-US"/>
              </w:rPr>
              <w:t>Preferred</w:t>
            </w:r>
            <w:r w:rsidRPr="00853E1F">
              <w:rPr>
                <w:lang w:val="en-US"/>
              </w:rPr>
              <w:t xml:space="preserve"> </w:t>
            </w:r>
            <w:r w:rsidR="009B3DD7">
              <w:rPr>
                <w:lang w:val="en-US"/>
              </w:rPr>
              <w:t>delivery</w:t>
            </w:r>
            <w:r w:rsidRPr="00853E1F">
              <w:rPr>
                <w:lang w:val="en-US"/>
              </w:rPr>
              <w:t xml:space="preserve"> method</w:t>
            </w:r>
            <w:r>
              <w:rPr>
                <w:lang w:val="en-US"/>
              </w:rPr>
              <w:t>)</w:t>
            </w:r>
          </w:p>
        </w:tc>
        <w:tc>
          <w:tcPr>
            <w:tcW w:w="3334" w:type="pct"/>
            <w:vMerge w:val="restart"/>
            <w:shd w:val="clear" w:color="auto" w:fill="auto"/>
          </w:tcPr>
          <w:p w14:paraId="23B83092" w14:textId="77777777" w:rsidR="00E20CB9" w:rsidRPr="00853E1F" w:rsidRDefault="00000000" w:rsidP="00A470EF">
            <w:pPr>
              <w:spacing w:before="60"/>
              <w:rPr>
                <w:lang w:val="en-US"/>
              </w:rPr>
            </w:pPr>
            <w:r w:rsidRPr="00853E1F">
              <w:rPr>
                <w:lang w:val="en-US"/>
              </w:rPr>
              <w:t xml:space="preserve">Pick up address: </w:t>
            </w:r>
            <w:r>
              <w:fldChar w:fldCharType="begin">
                <w:ffData>
                  <w:name w:val="Teksti71"/>
                  <w:enabled/>
                  <w:calcOnExit w:val="0"/>
                  <w:textInput/>
                </w:ffData>
              </w:fldChar>
            </w:r>
            <w:bookmarkStart w:id="7" w:name="Teksti71"/>
            <w:r w:rsidRPr="00853E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7"/>
          </w:p>
          <w:p w14:paraId="6C2C0EB4" w14:textId="77777777" w:rsidR="00E20CB9" w:rsidRPr="00853E1F" w:rsidRDefault="00E20CB9" w:rsidP="00A470EF">
            <w:pPr>
              <w:spacing w:before="60"/>
              <w:rPr>
                <w:lang w:val="en-US"/>
              </w:rPr>
            </w:pPr>
          </w:p>
          <w:p w14:paraId="713CFC09" w14:textId="77777777" w:rsidR="00E20CB9" w:rsidRPr="00853E1F" w:rsidRDefault="00000000" w:rsidP="00A470EF">
            <w:pPr>
              <w:spacing w:before="60"/>
              <w:rPr>
                <w:lang w:val="en-US"/>
              </w:rPr>
            </w:pPr>
            <w:r w:rsidRPr="00853E1F">
              <w:rPr>
                <w:lang w:val="en-US"/>
              </w:rPr>
              <w:t xml:space="preserve">Customer´s address: </w:t>
            </w:r>
            <w:r w:rsidRPr="004466F5">
              <w:fldChar w:fldCharType="begin">
                <w:ffData>
                  <w:name w:val="Teksti70"/>
                  <w:enabled/>
                  <w:calcOnExit w:val="0"/>
                  <w:textInput/>
                </w:ffData>
              </w:fldChar>
            </w:r>
            <w:r w:rsidRPr="00853E1F">
              <w:rPr>
                <w:lang w:val="en-US"/>
              </w:rPr>
              <w:instrText xml:space="preserve"> FORMTEXT </w:instrText>
            </w:r>
            <w:r w:rsidRPr="004466F5"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 w:rsidRPr="004466F5">
              <w:fldChar w:fldCharType="end"/>
            </w:r>
          </w:p>
        </w:tc>
      </w:tr>
      <w:tr w:rsidR="00E932EA" w:rsidRPr="00326956" w14:paraId="7BF88CD2" w14:textId="77777777" w:rsidTr="00A470EF">
        <w:trPr>
          <w:trHeight w:val="733"/>
        </w:trPr>
        <w:tc>
          <w:tcPr>
            <w:tcW w:w="1666" w:type="pct"/>
            <w:shd w:val="clear" w:color="auto" w:fill="auto"/>
          </w:tcPr>
          <w:p w14:paraId="7FECCD91" w14:textId="77777777" w:rsidR="00E20CB9" w:rsidRPr="00853E1F" w:rsidRDefault="00000000" w:rsidP="00A470EF">
            <w:pPr>
              <w:spacing w:before="60" w:line="26" w:lineRule="atLeast"/>
              <w:rPr>
                <w:lang w:val="en-US"/>
              </w:rPr>
            </w:pPr>
            <w:r w:rsidRPr="00853E1F">
              <w:rPr>
                <w:lang w:val="en-US"/>
              </w:rPr>
              <w:t xml:space="preserve">Delivered </w:t>
            </w:r>
            <w:r w:rsidRPr="004466F5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53E1F">
              <w:rPr>
                <w:lang w:val="en-US"/>
              </w:rPr>
              <w:instrText xml:space="preserve"> FORMCHECKBOX </w:instrText>
            </w:r>
            <w:r w:rsidRPr="004466F5">
              <w:fldChar w:fldCharType="separate"/>
            </w:r>
            <w:r w:rsidRPr="004466F5">
              <w:fldChar w:fldCharType="end"/>
            </w:r>
            <w:r w:rsidRPr="00853E1F">
              <w:rPr>
                <w:lang w:val="en-US"/>
              </w:rPr>
              <w:t xml:space="preserve"> </w:t>
            </w:r>
          </w:p>
          <w:p w14:paraId="3A97384D" w14:textId="77777777" w:rsidR="00E20CB9" w:rsidRPr="00853E1F" w:rsidRDefault="00000000" w:rsidP="00A470EF">
            <w:pPr>
              <w:rPr>
                <w:lang w:val="en-US"/>
              </w:rPr>
            </w:pPr>
            <w:r>
              <w:rPr>
                <w:lang w:val="en-US"/>
              </w:rPr>
              <w:t>(</w:t>
            </w:r>
            <w:r w:rsidRPr="00853E1F">
              <w:rPr>
                <w:lang w:val="en-US"/>
              </w:rPr>
              <w:t>will be agreed on a case-by-case basis</w:t>
            </w:r>
            <w:r>
              <w:rPr>
                <w:lang w:val="en-US"/>
              </w:rPr>
              <w:t>)</w:t>
            </w:r>
          </w:p>
        </w:tc>
        <w:tc>
          <w:tcPr>
            <w:tcW w:w="3334" w:type="pct"/>
            <w:vMerge/>
            <w:shd w:val="clear" w:color="auto" w:fill="auto"/>
          </w:tcPr>
          <w:p w14:paraId="5657A8EE" w14:textId="77777777" w:rsidR="00E20CB9" w:rsidRPr="00853E1F" w:rsidRDefault="00E20CB9" w:rsidP="00A470EF">
            <w:pPr>
              <w:rPr>
                <w:lang w:val="en-US"/>
              </w:rPr>
            </w:pPr>
          </w:p>
        </w:tc>
      </w:tr>
      <w:tr w:rsidR="00E932EA" w:rsidRPr="00326956" w14:paraId="5D4A6437" w14:textId="77777777" w:rsidTr="00A470EF">
        <w:trPr>
          <w:trHeight w:val="513"/>
        </w:trPr>
        <w:tc>
          <w:tcPr>
            <w:tcW w:w="5000" w:type="pct"/>
            <w:gridSpan w:val="2"/>
            <w:shd w:val="clear" w:color="auto" w:fill="auto"/>
          </w:tcPr>
          <w:p w14:paraId="093F56BE" w14:textId="77777777" w:rsidR="00E20CB9" w:rsidRPr="00C5440C" w:rsidRDefault="00000000" w:rsidP="00A470EF">
            <w:pPr>
              <w:spacing w:before="60"/>
              <w:rPr>
                <w:lang w:val="en-US"/>
              </w:rPr>
            </w:pPr>
            <w:r w:rsidRPr="00853E1F">
              <w:rPr>
                <w:lang w:val="en-US"/>
              </w:rPr>
              <w:t xml:space="preserve">Delivery/collection date and time </w:t>
            </w:r>
            <w: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53E1F">
              <w:rPr>
                <w:lang w:val="en-US"/>
              </w:rP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5DEF73A4" w14:textId="77777777" w:rsidR="0099460A" w:rsidRPr="00C5440C" w:rsidRDefault="0099460A" w:rsidP="00A470EF">
            <w:pPr>
              <w:spacing w:before="60"/>
              <w:rPr>
                <w:lang w:val="en-US"/>
              </w:rPr>
            </w:pPr>
          </w:p>
          <w:p w14:paraId="46343265" w14:textId="77777777" w:rsidR="00F57ED5" w:rsidRPr="00F57ED5" w:rsidRDefault="00000000" w:rsidP="00F57ED5">
            <w:pPr>
              <w:rPr>
                <w:b/>
                <w:bCs/>
                <w:lang w:val="en-US"/>
              </w:rPr>
            </w:pPr>
            <w:r w:rsidRPr="00F57ED5">
              <w:rPr>
                <w:b/>
                <w:bCs/>
                <w:lang w:val="en-US"/>
              </w:rPr>
              <w:t>Disclaimer</w:t>
            </w:r>
          </w:p>
          <w:p w14:paraId="5B7E2209" w14:textId="77777777" w:rsidR="00F57ED5" w:rsidRPr="003C564F" w:rsidRDefault="00000000" w:rsidP="00F57ED5">
            <w:pPr>
              <w:rPr>
                <w:lang w:val="en-US"/>
              </w:rPr>
            </w:pPr>
            <w:r w:rsidRPr="003C564F">
              <w:rPr>
                <w:lang w:val="en-US"/>
              </w:rPr>
              <w:t>The applicant</w:t>
            </w:r>
            <w:r>
              <w:rPr>
                <w:lang w:val="en-US"/>
              </w:rPr>
              <w:t>/</w:t>
            </w:r>
            <w:r w:rsidRPr="00C5440C">
              <w:rPr>
                <w:lang w:val="en-US"/>
              </w:rPr>
              <w:t>Sample Service customer</w:t>
            </w:r>
            <w:r w:rsidRPr="003C564F">
              <w:rPr>
                <w:lang w:val="en-US"/>
              </w:rPr>
              <w:t xml:space="preserve"> confirms </w:t>
            </w:r>
            <w:r w:rsidRPr="00BE2E45">
              <w:rPr>
                <w:lang w:val="en-US"/>
              </w:rPr>
              <w:t>to</w:t>
            </w:r>
            <w:r w:rsidRPr="003C564F">
              <w:rPr>
                <w:lang w:val="en-US"/>
              </w:rPr>
              <w:t xml:space="preserve"> ha</w:t>
            </w:r>
            <w:r>
              <w:rPr>
                <w:lang w:val="en-US"/>
              </w:rPr>
              <w:t xml:space="preserve">ve understood, that the samples and blood components that are delivered from the Finnish Red Cross Blood Service for non-clinical purposes </w:t>
            </w:r>
            <w:r w:rsidRPr="003C564F">
              <w:rPr>
                <w:b/>
                <w:bCs/>
                <w:lang w:val="en-US"/>
              </w:rPr>
              <w:t>before</w:t>
            </w:r>
            <w:r>
              <w:rPr>
                <w:lang w:val="en-US"/>
              </w:rPr>
              <w:t xml:space="preserve"> the infection screening results are known. </w:t>
            </w:r>
            <w:r w:rsidRPr="002F43E3">
              <w:rPr>
                <w:lang w:val="en-US"/>
              </w:rPr>
              <w:t>The Finnish Red Cross Blood Ser</w:t>
            </w:r>
            <w:r w:rsidRPr="003C564F">
              <w:rPr>
                <w:lang w:val="en-US"/>
              </w:rPr>
              <w:t>vice does not check, nor</w:t>
            </w:r>
            <w:r>
              <w:rPr>
                <w:lang w:val="en-US"/>
              </w:rPr>
              <w:t xml:space="preserve"> inform the applicant/sample service customer about the infection screening results. </w:t>
            </w:r>
            <w:r w:rsidRPr="002F43E3">
              <w:rPr>
                <w:lang w:val="en-US"/>
              </w:rPr>
              <w:t>The sam</w:t>
            </w:r>
            <w:r w:rsidRPr="003C564F">
              <w:rPr>
                <w:lang w:val="en-US"/>
              </w:rPr>
              <w:t>ples and blood components are to be handle</w:t>
            </w:r>
            <w:r>
              <w:rPr>
                <w:lang w:val="en-US"/>
              </w:rPr>
              <w:t xml:space="preserve">d and stored as potentially contagious, the applicant/customer is responsible for the safe handling and disposal of samples and blood components in all circumstances. </w:t>
            </w:r>
            <w:r w:rsidRPr="00826562">
              <w:rPr>
                <w:lang w:val="en-US"/>
              </w:rPr>
              <w:t>The Finnish Red Cross Blood Service is not respon</w:t>
            </w:r>
            <w:r w:rsidRPr="003C564F">
              <w:rPr>
                <w:lang w:val="en-US"/>
              </w:rPr>
              <w:t>sible f</w:t>
            </w:r>
            <w:r>
              <w:rPr>
                <w:lang w:val="en-US"/>
              </w:rPr>
              <w:t>or the safety and traceability of the samples and blood components.</w:t>
            </w:r>
          </w:p>
          <w:p w14:paraId="10EC88D7" w14:textId="77777777" w:rsidR="0099460A" w:rsidRPr="00853E1F" w:rsidRDefault="0099460A" w:rsidP="00A470EF">
            <w:pPr>
              <w:spacing w:before="60"/>
              <w:rPr>
                <w:lang w:val="en-US"/>
              </w:rPr>
            </w:pPr>
          </w:p>
        </w:tc>
      </w:tr>
    </w:tbl>
    <w:p w14:paraId="09F37018" w14:textId="77777777" w:rsidR="00E20CB9" w:rsidRPr="00853E1F" w:rsidRDefault="00E20CB9" w:rsidP="00E20CB9">
      <w:pPr>
        <w:rPr>
          <w:lang w:val="en-US"/>
        </w:rPr>
      </w:pPr>
    </w:p>
    <w:p w14:paraId="5B200197" w14:textId="77777777" w:rsidR="0099460A" w:rsidRDefault="0099460A" w:rsidP="00E20CB9">
      <w:pPr>
        <w:rPr>
          <w:b/>
          <w:lang w:val="en-US"/>
        </w:rPr>
      </w:pPr>
    </w:p>
    <w:p w14:paraId="75E9D285" w14:textId="77777777" w:rsidR="00E20CB9" w:rsidRPr="00E20CB9" w:rsidRDefault="00000000" w:rsidP="00E20CB9">
      <w:pPr>
        <w:rPr>
          <w:b/>
          <w:lang w:val="en-US"/>
        </w:rPr>
      </w:pPr>
      <w:r w:rsidRPr="00E20CB9">
        <w:rPr>
          <w:b/>
          <w:lang w:val="en-US"/>
        </w:rPr>
        <w:t>Form return</w:t>
      </w:r>
      <w:r w:rsidR="00EB16AA">
        <w:rPr>
          <w:b/>
          <w:lang w:val="en-US"/>
        </w:rPr>
        <w:t>s</w:t>
      </w:r>
      <w:r w:rsidR="00D532A2">
        <w:rPr>
          <w:b/>
          <w:lang w:val="en-US"/>
        </w:rPr>
        <w:t xml:space="preserve"> by e-mail</w:t>
      </w:r>
      <w:r w:rsidRPr="00E20CB9">
        <w:rPr>
          <w:b/>
          <w:lang w:val="en-US"/>
        </w:rPr>
        <w:t>:</w:t>
      </w:r>
    </w:p>
    <w:p w14:paraId="263E4243" w14:textId="77777777" w:rsidR="00E20CB9" w:rsidRPr="00E20CB9" w:rsidRDefault="00E20CB9" w:rsidP="00E20CB9">
      <w:pPr>
        <w:rPr>
          <w:lang w:val="en-US"/>
        </w:rPr>
      </w:pPr>
    </w:p>
    <w:p w14:paraId="3D80C740" w14:textId="77777777" w:rsidR="00E20CB9" w:rsidRPr="00E20CB9" w:rsidRDefault="00E20CB9" w:rsidP="00E20CB9">
      <w:pPr>
        <w:rPr>
          <w:lang w:val="en-US"/>
        </w:rPr>
      </w:pPr>
      <w:hyperlink r:id="rId8" w:history="1">
        <w:r w:rsidRPr="00E20CB9">
          <w:rPr>
            <w:color w:val="0000FF"/>
            <w:u w:val="single"/>
            <w:lang w:val="en-US"/>
          </w:rPr>
          <w:t>veritilaukset@veripalvelu.fi</w:t>
        </w:r>
      </w:hyperlink>
    </w:p>
    <w:p w14:paraId="1068C3F6" w14:textId="77777777" w:rsidR="00E20CB9" w:rsidRPr="00853E1F" w:rsidRDefault="00000000" w:rsidP="00E20CB9">
      <w:pPr>
        <w:rPr>
          <w:lang w:val="en-US"/>
        </w:rPr>
      </w:pPr>
      <w:r>
        <w:rPr>
          <w:lang w:val="en-US"/>
        </w:rPr>
        <w:t>f</w:t>
      </w:r>
      <w:r w:rsidR="00B12D24" w:rsidRPr="00853E1F">
        <w:rPr>
          <w:lang w:val="en-US"/>
        </w:rPr>
        <w:t>ax 09 4546 245</w:t>
      </w:r>
    </w:p>
    <w:p w14:paraId="1E326273" w14:textId="77777777" w:rsidR="00E20CB9" w:rsidRPr="00853E1F" w:rsidRDefault="00E20CB9" w:rsidP="00E20CB9">
      <w:pPr>
        <w:rPr>
          <w:lang w:val="en-US"/>
        </w:rPr>
      </w:pPr>
    </w:p>
    <w:p w14:paraId="0DF7A475" w14:textId="77777777" w:rsidR="00E20CB9" w:rsidRPr="00D97C78" w:rsidRDefault="00000000" w:rsidP="00E20CB9">
      <w:pPr>
        <w:rPr>
          <w:lang w:val="en-US"/>
        </w:rPr>
      </w:pPr>
      <w:r w:rsidRPr="00853E1F">
        <w:rPr>
          <w:lang w:val="en-US"/>
        </w:rPr>
        <w:t>Finnish Red Cross</w:t>
      </w:r>
      <w:r w:rsidR="00D1704A">
        <w:rPr>
          <w:lang w:val="en-US"/>
        </w:rPr>
        <w:t xml:space="preserve"> Blood Service</w:t>
      </w:r>
    </w:p>
    <w:p w14:paraId="706CC556" w14:textId="77777777" w:rsidR="00E20CB9" w:rsidRPr="00D97C78" w:rsidRDefault="00000000" w:rsidP="00E20CB9">
      <w:pPr>
        <w:rPr>
          <w:lang w:val="en-US"/>
        </w:rPr>
      </w:pPr>
      <w:r w:rsidRPr="00D97C78">
        <w:rPr>
          <w:lang w:val="en-US"/>
        </w:rPr>
        <w:t>Order centre</w:t>
      </w:r>
    </w:p>
    <w:p w14:paraId="17DB7439" w14:textId="77777777" w:rsidR="00E20CB9" w:rsidRPr="00D97C78" w:rsidRDefault="00000000" w:rsidP="00E20CB9">
      <w:pPr>
        <w:rPr>
          <w:lang w:val="en-US"/>
        </w:rPr>
      </w:pPr>
      <w:r w:rsidRPr="00D97C78">
        <w:rPr>
          <w:lang w:val="en-US"/>
        </w:rPr>
        <w:t>Härkälenkki 13 C</w:t>
      </w:r>
    </w:p>
    <w:p w14:paraId="59066B79" w14:textId="77777777" w:rsidR="00721181" w:rsidRPr="003805E2" w:rsidRDefault="00000000" w:rsidP="003805E2">
      <w:r>
        <w:t>01730 Vantaa</w:t>
      </w:r>
    </w:p>
    <w:sectPr w:rsidR="00721181" w:rsidRPr="003805E2" w:rsidSect="0046083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06" w:h="16838" w:code="9"/>
      <w:pgMar w:top="0" w:right="851" w:bottom="0" w:left="1134" w:header="567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02E424" w14:textId="77777777" w:rsidR="000A58C1" w:rsidRDefault="000A58C1">
      <w:r>
        <w:separator/>
      </w:r>
    </w:p>
  </w:endnote>
  <w:endnote w:type="continuationSeparator" w:id="0">
    <w:p w14:paraId="29D22A44" w14:textId="77777777" w:rsidR="000A58C1" w:rsidRDefault="000A58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B54DA8" w14:textId="77777777" w:rsidR="003F5394" w:rsidRDefault="003F5394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0E7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E932EA" w14:paraId="3A84CE30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504C87F1" w14:textId="4274A132" w:rsidR="001E6F13" w:rsidRPr="0046083A" w:rsidRDefault="00000000" w:rsidP="00D91C3A">
          <w:pPr>
            <w:pStyle w:val="koodi"/>
            <w:rPr>
              <w:b w:val="0"/>
              <w:szCs w:val="16"/>
            </w:rPr>
          </w:pPr>
          <w:r w:rsidRPr="00F3779F">
            <w:rPr>
              <w:bCs/>
              <w:szCs w:val="16"/>
            </w:rPr>
            <w:fldChar w:fldCharType="begin"/>
          </w:r>
          <w:r w:rsidRPr="00F3779F">
            <w:rPr>
              <w:bCs/>
              <w:szCs w:val="16"/>
            </w:rPr>
            <w:instrText xml:space="preserve"> DOCPROPERTY  "MFiles_PG57D7ECE3886C4925983DCED13918EC78_PGEEEC6B98681B4376A88F10E7EF4319CF"  \* MERGEFORMAT </w:instrText>
          </w:r>
          <w:r w:rsidRPr="00F3779F">
            <w:rPr>
              <w:bCs/>
              <w:szCs w:val="16"/>
            </w:rPr>
            <w:fldChar w:fldCharType="separate"/>
          </w:r>
          <w:r w:rsidR="00326956">
            <w:rPr>
              <w:bCs/>
              <w:szCs w:val="16"/>
            </w:rPr>
            <w:t>LOM-0611</w:t>
          </w:r>
          <w:r w:rsidRPr="00F3779F">
            <w:rPr>
              <w:bCs/>
              <w:szCs w:val="16"/>
            </w:rPr>
            <w:fldChar w:fldCharType="end"/>
          </w:r>
          <w:r w:rsidR="0046083A">
            <w:rPr>
              <w:b w:val="0"/>
              <w:szCs w:val="16"/>
            </w:rPr>
            <w:t xml:space="preserve"> </w:t>
          </w:r>
          <w:r w:rsidR="0046083A" w:rsidRPr="003805E2">
            <w:rPr>
              <w:b w:val="0"/>
              <w:szCs w:val="16"/>
            </w:rPr>
            <w:t xml:space="preserve">/ </w:t>
          </w:r>
          <w:r w:rsidR="00362678" w:rsidRPr="00F3779F">
            <w:rPr>
              <w:bCs/>
              <w:szCs w:val="16"/>
            </w:rPr>
            <w:t>E</w:t>
          </w:r>
          <w:r w:rsidR="00362678" w:rsidRPr="00F3779F">
            <w:rPr>
              <w:bCs/>
              <w:caps w:val="0"/>
              <w:szCs w:val="16"/>
            </w:rPr>
            <w:t>dition:</w:t>
          </w:r>
          <w:r w:rsidR="0046083A">
            <w:rPr>
              <w:b w:val="0"/>
              <w:szCs w:val="16"/>
            </w:rPr>
            <w:t xml:space="preserve"> </w:t>
          </w:r>
          <w:r>
            <w:rPr>
              <w:b w:val="0"/>
              <w:szCs w:val="16"/>
            </w:rPr>
            <w:fldChar w:fldCharType="begin"/>
          </w:r>
          <w:r>
            <w:rPr>
              <w:b w:val="0"/>
              <w:szCs w:val="16"/>
            </w:rPr>
            <w:instrText xml:space="preserve"> DOCPROPERTY  "MFiles_PGC7420438EB684A07918181A619134F71"  \* MERGEFORMAT </w:instrText>
          </w:r>
          <w:r>
            <w:rPr>
              <w:b w:val="0"/>
              <w:szCs w:val="16"/>
            </w:rPr>
            <w:fldChar w:fldCharType="separate"/>
          </w:r>
          <w:r w:rsidR="00326956" w:rsidRPr="00326956">
            <w:rPr>
              <w:bCs/>
              <w:szCs w:val="16"/>
            </w:rPr>
            <w:t>5</w:t>
          </w:r>
          <w:r>
            <w:rPr>
              <w:b w:val="0"/>
              <w:szCs w:val="16"/>
            </w:rPr>
            <w:fldChar w:fldCharType="end"/>
          </w:r>
          <w:r w:rsidR="0046083A">
            <w:rPr>
              <w:b w:val="0"/>
              <w:szCs w:val="16"/>
            </w:rPr>
            <w:t xml:space="preserve"> </w:t>
          </w:r>
          <w:r w:rsidR="0046083A" w:rsidRPr="003805E2">
            <w:rPr>
              <w:rStyle w:val="painosChar"/>
              <w:caps w:val="0"/>
              <w:szCs w:val="16"/>
            </w:rPr>
            <w:t xml:space="preserve">/ </w:t>
          </w:r>
          <w:r>
            <w:rPr>
              <w:b w:val="0"/>
              <w:szCs w:val="16"/>
            </w:rPr>
            <w:fldChar w:fldCharType="begin"/>
          </w:r>
          <w:r>
            <w:rPr>
              <w:b w:val="0"/>
              <w:szCs w:val="16"/>
            </w:rPr>
            <w:instrText xml:space="preserve"> DOCPROPERTY  "MFiles_PGAFB620061C764C92B2AEAF2C0AEA17E0"  \* MERGEFORMAT </w:instrText>
          </w:r>
          <w:r>
            <w:rPr>
              <w:b w:val="0"/>
              <w:szCs w:val="16"/>
            </w:rPr>
            <w:fldChar w:fldCharType="separate"/>
          </w:r>
          <w:r w:rsidR="00326956">
            <w:rPr>
              <w:b w:val="0"/>
              <w:szCs w:val="16"/>
            </w:rPr>
            <w:t>17.11.2025</w:t>
          </w:r>
          <w:r>
            <w:rPr>
              <w:b w:val="0"/>
              <w:szCs w:val="16"/>
            </w:rPr>
            <w:fldChar w:fldCharType="end"/>
          </w:r>
        </w:p>
      </w:tc>
      <w:tc>
        <w:tcPr>
          <w:tcW w:w="2575" w:type="dxa"/>
          <w:tcBorders>
            <w:bottom w:val="nil"/>
          </w:tcBorders>
          <w:vAlign w:val="bottom"/>
        </w:tcPr>
        <w:p w14:paraId="23080337" w14:textId="77777777" w:rsidR="001E6F13" w:rsidRDefault="001E6F13">
          <w:pPr>
            <w:pStyle w:val="Alatunniste"/>
            <w:rPr>
              <w:sz w:val="16"/>
            </w:rPr>
          </w:pPr>
        </w:p>
        <w:p w14:paraId="05702695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13E6D9C9" w14:textId="77777777" w:rsidR="001E6F13" w:rsidRDefault="001E6F13" w:rsidP="009A2E28">
    <w:pPr>
      <w:pStyle w:val="Alatunniste"/>
      <w:ind w:left="130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9F808" w14:textId="77777777" w:rsidR="001E6F13" w:rsidRDefault="001E6F13">
    <w:pPr>
      <w:pStyle w:val="Alatunniste"/>
      <w:pBdr>
        <w:bottom w:val="single" w:sz="4" w:space="1" w:color="auto"/>
      </w:pBdr>
      <w:rPr>
        <w:sz w:val="16"/>
      </w:rPr>
    </w:pPr>
  </w:p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7725"/>
      <w:gridCol w:w="2575"/>
    </w:tblGrid>
    <w:tr w:rsidR="00E932EA" w14:paraId="24247E8E" w14:textId="77777777">
      <w:trPr>
        <w:cantSplit/>
        <w:trHeight w:val="318"/>
      </w:trPr>
      <w:tc>
        <w:tcPr>
          <w:tcW w:w="7725" w:type="dxa"/>
          <w:tcBorders>
            <w:bottom w:val="nil"/>
          </w:tcBorders>
          <w:vAlign w:val="bottom"/>
        </w:tcPr>
        <w:p w14:paraId="32ECF28B" w14:textId="77777777" w:rsidR="003805E2" w:rsidRPr="003805E2" w:rsidRDefault="00000000" w:rsidP="003805E2">
          <w:pPr>
            <w:pStyle w:val="koodi"/>
            <w:rPr>
              <w:b w:val="0"/>
              <w:szCs w:val="16"/>
            </w:rPr>
          </w:pPr>
          <w:r w:rsidRPr="003805E2">
            <w:rPr>
              <w:b w:val="0"/>
              <w:szCs w:val="16"/>
            </w:rPr>
            <w:t>[koodi]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b w:val="0"/>
              <w:szCs w:val="16"/>
            </w:rPr>
            <w:t xml:space="preserve">/ </w:t>
          </w:r>
          <w:r>
            <w:rPr>
              <w:b w:val="0"/>
              <w:szCs w:val="16"/>
            </w:rPr>
            <w:t xml:space="preserve">P. </w:t>
          </w:r>
          <w:r w:rsidRPr="003805E2">
            <w:rPr>
              <w:b w:val="0"/>
              <w:szCs w:val="16"/>
            </w:rPr>
            <w:t>[painos]</w:t>
          </w:r>
          <w:r>
            <w:rPr>
              <w:b w:val="0"/>
              <w:szCs w:val="16"/>
            </w:rPr>
            <w:t xml:space="preserve"> </w:t>
          </w:r>
          <w:r w:rsidRPr="003805E2">
            <w:rPr>
              <w:rStyle w:val="painosChar"/>
              <w:caps w:val="0"/>
              <w:szCs w:val="16"/>
            </w:rPr>
            <w:t xml:space="preserve">/ </w:t>
          </w:r>
          <w:r w:rsidRPr="003805E2">
            <w:rPr>
              <w:b w:val="0"/>
              <w:szCs w:val="16"/>
            </w:rPr>
            <w:t>[voimaantulopäivä]</w:t>
          </w:r>
        </w:p>
        <w:p w14:paraId="47219BB5" w14:textId="77777777" w:rsidR="001E6F13" w:rsidRDefault="001E6F13">
          <w:pPr>
            <w:pStyle w:val="Alatunniste"/>
            <w:rPr>
              <w:sz w:val="12"/>
            </w:rPr>
          </w:pPr>
        </w:p>
      </w:tc>
      <w:tc>
        <w:tcPr>
          <w:tcW w:w="2575" w:type="dxa"/>
          <w:tcBorders>
            <w:bottom w:val="nil"/>
          </w:tcBorders>
          <w:vAlign w:val="bottom"/>
        </w:tcPr>
        <w:p w14:paraId="6F5F4718" w14:textId="77777777" w:rsidR="001E6F13" w:rsidRDefault="001E6F13">
          <w:pPr>
            <w:pStyle w:val="Alatunniste"/>
            <w:rPr>
              <w:sz w:val="16"/>
            </w:rPr>
          </w:pPr>
        </w:p>
        <w:p w14:paraId="3537437A" w14:textId="77777777" w:rsidR="001E6F13" w:rsidRDefault="001E6F13">
          <w:pPr>
            <w:pStyle w:val="Alatunniste"/>
            <w:rPr>
              <w:sz w:val="12"/>
            </w:rPr>
          </w:pPr>
        </w:p>
      </w:tc>
    </w:tr>
  </w:tbl>
  <w:p w14:paraId="2717E242" w14:textId="77777777" w:rsidR="001E6F13" w:rsidRDefault="001E6F13" w:rsidP="009A2E2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BCA41" w14:textId="77777777" w:rsidR="000A58C1" w:rsidRDefault="000A58C1">
      <w:r>
        <w:separator/>
      </w:r>
    </w:p>
  </w:footnote>
  <w:footnote w:type="continuationSeparator" w:id="0">
    <w:p w14:paraId="3F7BA184" w14:textId="77777777" w:rsidR="000A58C1" w:rsidRDefault="000A58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D5045" w14:textId="77777777" w:rsidR="003F5394" w:rsidRDefault="003F5394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830272" w14:textId="77777777" w:rsidR="001E6F13" w:rsidRDefault="001E6F13"/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6442"/>
    </w:tblGrid>
    <w:tr w:rsidR="00E932EA" w14:paraId="7799E5F4" w14:textId="77777777" w:rsidTr="00362678">
      <w:trPr>
        <w:cantSplit/>
        <w:trHeight w:val="1358"/>
      </w:trPr>
      <w:tc>
        <w:tcPr>
          <w:tcW w:w="3614" w:type="dxa"/>
        </w:tcPr>
        <w:p w14:paraId="010180A5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</w:pPr>
          <w:r>
            <w:rPr>
              <w:noProof/>
              <w:lang w:eastAsia="fi-FI"/>
            </w:rPr>
            <w:drawing>
              <wp:inline distT="0" distB="0" distL="0" distR="0" wp14:anchorId="3DB74ABD" wp14:editId="3BBB0D3A">
                <wp:extent cx="1478280" cy="558291"/>
                <wp:effectExtent l="0" t="0" r="7620" b="0"/>
                <wp:docPr id="1" name="Kuv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Kuva - Veripalvelun logo_englanti (ID 58961).jpg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82949" cy="56005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42" w:type="dxa"/>
        </w:tcPr>
        <w:p w14:paraId="31B0FA62" w14:textId="77777777" w:rsidR="001E6F13" w:rsidRDefault="00000000">
          <w:pPr>
            <w:pStyle w:val="Yltunniste"/>
            <w:tabs>
              <w:tab w:val="clear" w:pos="4819"/>
              <w:tab w:val="clear" w:pos="9638"/>
            </w:tabs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 xml:space="preserve"> 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>
            <w:rPr>
              <w:rStyle w:val="Sivunumero"/>
            </w:rPr>
            <w:t>3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  <w:p w14:paraId="6D823D2B" w14:textId="77777777" w:rsidR="001E6F13" w:rsidRDefault="001E6F13">
          <w:pPr>
            <w:pStyle w:val="Yltunniste"/>
            <w:tabs>
              <w:tab w:val="clear" w:pos="4819"/>
              <w:tab w:val="clear" w:pos="9638"/>
            </w:tabs>
            <w:rPr>
              <w:sz w:val="16"/>
            </w:rPr>
          </w:pPr>
        </w:p>
        <w:p w14:paraId="38718F79" w14:textId="77777777" w:rsidR="001E6F13" w:rsidRDefault="001E6F13" w:rsidP="007C53F0">
          <w:pPr>
            <w:pStyle w:val="painos"/>
          </w:pPr>
        </w:p>
      </w:tc>
    </w:tr>
  </w:tbl>
  <w:p w14:paraId="6617A90A" w14:textId="77777777" w:rsidR="001E6F13" w:rsidRDefault="001E6F13">
    <w:pPr>
      <w:pStyle w:val="Yltunnist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ulukkoRuudukko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88"/>
      <w:gridCol w:w="1906"/>
      <w:gridCol w:w="1906"/>
      <w:gridCol w:w="1906"/>
      <w:gridCol w:w="1915"/>
    </w:tblGrid>
    <w:tr w:rsidR="00E932EA" w14:paraId="6BC604EB" w14:textId="77777777" w:rsidTr="003805E2">
      <w:tc>
        <w:tcPr>
          <w:tcW w:w="2012" w:type="dxa"/>
          <w:vMerge w:val="restart"/>
        </w:tcPr>
        <w:p w14:paraId="4DE47B8E" w14:textId="77777777" w:rsidR="003805E2" w:rsidRDefault="00000000" w:rsidP="003805E2">
          <w:pPr>
            <w:pStyle w:val="Yltunniste"/>
            <w:jc w:val="center"/>
          </w:pPr>
          <w:r>
            <w:rPr>
              <w:noProof/>
              <w:lang w:eastAsia="fi-FI"/>
            </w:rPr>
            <w:drawing>
              <wp:inline distT="0" distB="0" distL="0" distR="0" wp14:anchorId="11F73860" wp14:editId="543A673B">
                <wp:extent cx="1315693" cy="649701"/>
                <wp:effectExtent l="0" t="0" r="0" b="0"/>
                <wp:docPr id="2" name="Kuva 2" descr="PR_VP_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PR_VP_3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3879" cy="663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12" w:type="dxa"/>
        </w:tcPr>
        <w:p w14:paraId="5164C5B6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201A9C4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34DA8518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3E30A8BC" w14:textId="77777777" w:rsidR="003805E2" w:rsidRDefault="00000000" w:rsidP="003805E2">
          <w:pPr>
            <w:pStyle w:val="Yltunniste"/>
            <w:jc w:val="right"/>
          </w:pP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PAGE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(</w:t>
          </w:r>
          <w:r>
            <w:rPr>
              <w:rStyle w:val="Sivunumero"/>
            </w:rPr>
            <w:fldChar w:fldCharType="begin"/>
          </w:r>
          <w:r>
            <w:rPr>
              <w:rStyle w:val="Sivunumero"/>
            </w:rPr>
            <w:instrText xml:space="preserve"> NUMPAGES </w:instrText>
          </w:r>
          <w:r>
            <w:rPr>
              <w:rStyle w:val="Sivunumero"/>
            </w:rPr>
            <w:fldChar w:fldCharType="separate"/>
          </w:r>
          <w:r w:rsidR="0046083A">
            <w:rPr>
              <w:rStyle w:val="Sivunumero"/>
              <w:noProof/>
            </w:rPr>
            <w:t>1</w:t>
          </w:r>
          <w:r>
            <w:rPr>
              <w:rStyle w:val="Sivunumero"/>
            </w:rPr>
            <w:fldChar w:fldCharType="end"/>
          </w:r>
          <w:r>
            <w:rPr>
              <w:rStyle w:val="Sivunumero"/>
            </w:rPr>
            <w:t>)</w:t>
          </w:r>
        </w:p>
      </w:tc>
    </w:tr>
    <w:tr w:rsidR="00E932EA" w14:paraId="1A0B31D1" w14:textId="77777777" w:rsidTr="003805E2">
      <w:tc>
        <w:tcPr>
          <w:tcW w:w="2012" w:type="dxa"/>
          <w:vMerge/>
        </w:tcPr>
        <w:p w14:paraId="26B7964C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C0D9CE0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61483136" w14:textId="77777777" w:rsidR="003805E2" w:rsidRDefault="003805E2">
          <w:pPr>
            <w:pStyle w:val="Yltunniste"/>
          </w:pPr>
        </w:p>
      </w:tc>
      <w:tc>
        <w:tcPr>
          <w:tcW w:w="2012" w:type="dxa"/>
        </w:tcPr>
        <w:p w14:paraId="2994DDEE" w14:textId="77777777" w:rsidR="003805E2" w:rsidRDefault="003805E2">
          <w:pPr>
            <w:pStyle w:val="Yltunniste"/>
          </w:pPr>
        </w:p>
      </w:tc>
      <w:tc>
        <w:tcPr>
          <w:tcW w:w="2013" w:type="dxa"/>
        </w:tcPr>
        <w:p w14:paraId="4F12A9DC" w14:textId="77777777" w:rsidR="003805E2" w:rsidRDefault="003805E2">
          <w:pPr>
            <w:pStyle w:val="Yltunniste"/>
          </w:pPr>
        </w:p>
      </w:tc>
    </w:tr>
  </w:tbl>
  <w:p w14:paraId="3A82F10C" w14:textId="77777777" w:rsidR="001E6F13" w:rsidRDefault="00000000">
    <w:pPr>
      <w:pStyle w:val="Yltunniste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6F03CB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7F8274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78A2BA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78A712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74DAF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E668C7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8BA8EE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D3C812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420B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E840A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04C3287"/>
    <w:multiLevelType w:val="hybridMultilevel"/>
    <w:tmpl w:val="5C70CAB6"/>
    <w:lvl w:ilvl="0" w:tplc="174AAF58">
      <w:start w:val="1"/>
      <w:numFmt w:val="bullet"/>
      <w:pStyle w:val="ohjekappale2"/>
      <w:lvlText w:val="-"/>
      <w:lvlJc w:val="left"/>
      <w:pPr>
        <w:tabs>
          <w:tab w:val="num" w:pos="1701"/>
        </w:tabs>
        <w:ind w:left="1701" w:hanging="397"/>
      </w:pPr>
      <w:rPr>
        <w:rFonts w:ascii="Sylfaen" w:hAnsi="Sylfaen" w:hint="default"/>
      </w:rPr>
    </w:lvl>
    <w:lvl w:ilvl="1" w:tplc="32DA2BE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F86D0C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37AB06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6E76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6A61E1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A69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93C9F7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D9C3F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F080BB3"/>
    <w:multiLevelType w:val="hybridMultilevel"/>
    <w:tmpl w:val="05748AF0"/>
    <w:lvl w:ilvl="0" w:tplc="B9EE676E">
      <w:start w:val="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79DC7EB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FA6C9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04C72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18A72B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767F8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AC0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B5C8A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C48140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B16A2F"/>
    <w:multiLevelType w:val="multilevel"/>
    <w:tmpl w:val="78F0EC78"/>
    <w:lvl w:ilvl="0">
      <w:start w:val="1"/>
      <w:numFmt w:val="decimal"/>
      <w:pStyle w:val="ohjeotsikko2"/>
      <w:suff w:val="space"/>
      <w:lvlText w:val="%1   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pStyle w:val="ohjeotsikko3"/>
      <w:suff w:val="space"/>
      <w:lvlText w:val="%1.%2"/>
      <w:lvlJc w:val="left"/>
      <w:pPr>
        <w:ind w:left="357" w:firstLine="947"/>
      </w:pPr>
      <w:rPr>
        <w:rFonts w:hint="default"/>
      </w:rPr>
    </w:lvl>
    <w:lvl w:ilvl="2">
      <w:start w:val="1"/>
      <w:numFmt w:val="decimal"/>
      <w:pStyle w:val="ohjeotsikko4"/>
      <w:suff w:val="space"/>
      <w:lvlText w:val="%1.%2.%3"/>
      <w:lvlJc w:val="left"/>
      <w:pPr>
        <w:ind w:left="357" w:firstLine="947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13" w15:restartNumberingAfterBreak="0">
    <w:nsid w:val="5B091FD4"/>
    <w:multiLevelType w:val="hybridMultilevel"/>
    <w:tmpl w:val="74820F4E"/>
    <w:lvl w:ilvl="0" w:tplc="92A0B02E">
      <w:start w:val="1"/>
      <w:numFmt w:val="bullet"/>
      <w:pStyle w:val="ohjekappale3"/>
      <w:lvlText w:val="-"/>
      <w:lvlJc w:val="left"/>
      <w:pPr>
        <w:tabs>
          <w:tab w:val="num" w:pos="3005"/>
        </w:tabs>
        <w:ind w:left="3005" w:hanging="397"/>
      </w:pPr>
      <w:rPr>
        <w:rFonts w:ascii="Sylfaen" w:hAnsi="Sylfaen" w:hint="default"/>
      </w:rPr>
    </w:lvl>
    <w:lvl w:ilvl="1" w:tplc="5E1CF0F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628C2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2817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98C04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E2C862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F06C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6E14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75690B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421875161">
    <w:abstractNumId w:val="10"/>
  </w:num>
  <w:num w:numId="2" w16cid:durableId="1243762359">
    <w:abstractNumId w:val="13"/>
  </w:num>
  <w:num w:numId="3" w16cid:durableId="142934898">
    <w:abstractNumId w:val="12"/>
  </w:num>
  <w:num w:numId="4" w16cid:durableId="1987856190">
    <w:abstractNumId w:val="9"/>
  </w:num>
  <w:num w:numId="5" w16cid:durableId="1551766685">
    <w:abstractNumId w:val="7"/>
  </w:num>
  <w:num w:numId="6" w16cid:durableId="1984894743">
    <w:abstractNumId w:val="6"/>
  </w:num>
  <w:num w:numId="7" w16cid:durableId="177474971">
    <w:abstractNumId w:val="5"/>
  </w:num>
  <w:num w:numId="8" w16cid:durableId="1495030039">
    <w:abstractNumId w:val="4"/>
  </w:num>
  <w:num w:numId="9" w16cid:durableId="1528131457">
    <w:abstractNumId w:val="8"/>
  </w:num>
  <w:num w:numId="10" w16cid:durableId="2081439751">
    <w:abstractNumId w:val="3"/>
  </w:num>
  <w:num w:numId="11" w16cid:durableId="178398221">
    <w:abstractNumId w:val="2"/>
  </w:num>
  <w:num w:numId="12" w16cid:durableId="1666736427">
    <w:abstractNumId w:val="1"/>
  </w:num>
  <w:num w:numId="13" w16cid:durableId="1799958035">
    <w:abstractNumId w:val="0"/>
  </w:num>
  <w:num w:numId="14" w16cid:durableId="23181589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embedSystemFonts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ocumentProtection w:edit="forms" w:enforcement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05E2"/>
    <w:rsid w:val="000023ED"/>
    <w:rsid w:val="00015F7B"/>
    <w:rsid w:val="00025CC5"/>
    <w:rsid w:val="000345C3"/>
    <w:rsid w:val="00056DA2"/>
    <w:rsid w:val="00060289"/>
    <w:rsid w:val="0006468E"/>
    <w:rsid w:val="000A0118"/>
    <w:rsid w:val="000A58C1"/>
    <w:rsid w:val="000B3CFD"/>
    <w:rsid w:val="000D3F73"/>
    <w:rsid w:val="000D459E"/>
    <w:rsid w:val="000E7201"/>
    <w:rsid w:val="00100D9C"/>
    <w:rsid w:val="001056AD"/>
    <w:rsid w:val="00106514"/>
    <w:rsid w:val="00114FD6"/>
    <w:rsid w:val="00116B7B"/>
    <w:rsid w:val="001424E5"/>
    <w:rsid w:val="00146BDB"/>
    <w:rsid w:val="00155BB6"/>
    <w:rsid w:val="0016541E"/>
    <w:rsid w:val="00180D5E"/>
    <w:rsid w:val="00191127"/>
    <w:rsid w:val="001B2591"/>
    <w:rsid w:val="001C44B8"/>
    <w:rsid w:val="001C4E3F"/>
    <w:rsid w:val="001C54F7"/>
    <w:rsid w:val="001C7088"/>
    <w:rsid w:val="001D7C92"/>
    <w:rsid w:val="001E33F9"/>
    <w:rsid w:val="001E6F13"/>
    <w:rsid w:val="002100C2"/>
    <w:rsid w:val="0021577F"/>
    <w:rsid w:val="00217690"/>
    <w:rsid w:val="00220F20"/>
    <w:rsid w:val="0023591A"/>
    <w:rsid w:val="00244057"/>
    <w:rsid w:val="002600AA"/>
    <w:rsid w:val="002607DD"/>
    <w:rsid w:val="002637EB"/>
    <w:rsid w:val="00273C1C"/>
    <w:rsid w:val="0028359E"/>
    <w:rsid w:val="00284144"/>
    <w:rsid w:val="00295471"/>
    <w:rsid w:val="002D2CB1"/>
    <w:rsid w:val="002F43E3"/>
    <w:rsid w:val="002F6E00"/>
    <w:rsid w:val="003046E1"/>
    <w:rsid w:val="00306B5F"/>
    <w:rsid w:val="00311F0A"/>
    <w:rsid w:val="0031795F"/>
    <w:rsid w:val="00323AE6"/>
    <w:rsid w:val="00324FAE"/>
    <w:rsid w:val="00326956"/>
    <w:rsid w:val="00332C88"/>
    <w:rsid w:val="003461B0"/>
    <w:rsid w:val="0034767B"/>
    <w:rsid w:val="00353901"/>
    <w:rsid w:val="0035478C"/>
    <w:rsid w:val="00362678"/>
    <w:rsid w:val="00376CA2"/>
    <w:rsid w:val="003805E2"/>
    <w:rsid w:val="003B6F5F"/>
    <w:rsid w:val="003B7017"/>
    <w:rsid w:val="003C0085"/>
    <w:rsid w:val="003C564F"/>
    <w:rsid w:val="003D422B"/>
    <w:rsid w:val="003E6814"/>
    <w:rsid w:val="003E7A61"/>
    <w:rsid w:val="003F5394"/>
    <w:rsid w:val="0041025B"/>
    <w:rsid w:val="00421C17"/>
    <w:rsid w:val="00426CD9"/>
    <w:rsid w:val="004466F5"/>
    <w:rsid w:val="00447B31"/>
    <w:rsid w:val="0046083A"/>
    <w:rsid w:val="00466645"/>
    <w:rsid w:val="00470EAC"/>
    <w:rsid w:val="004725E6"/>
    <w:rsid w:val="004865DF"/>
    <w:rsid w:val="004877CD"/>
    <w:rsid w:val="00490398"/>
    <w:rsid w:val="00497D32"/>
    <w:rsid w:val="004A255B"/>
    <w:rsid w:val="004A60A9"/>
    <w:rsid w:val="004A6F52"/>
    <w:rsid w:val="004C2396"/>
    <w:rsid w:val="004C314E"/>
    <w:rsid w:val="004D4B1D"/>
    <w:rsid w:val="004D6488"/>
    <w:rsid w:val="004F3CB8"/>
    <w:rsid w:val="005019CC"/>
    <w:rsid w:val="00506D68"/>
    <w:rsid w:val="0053514A"/>
    <w:rsid w:val="005356B5"/>
    <w:rsid w:val="0057486C"/>
    <w:rsid w:val="005755BF"/>
    <w:rsid w:val="005B67CA"/>
    <w:rsid w:val="005C202C"/>
    <w:rsid w:val="005C5650"/>
    <w:rsid w:val="005C6FB9"/>
    <w:rsid w:val="005D41BC"/>
    <w:rsid w:val="005E27FF"/>
    <w:rsid w:val="0061291E"/>
    <w:rsid w:val="0067095C"/>
    <w:rsid w:val="006736D1"/>
    <w:rsid w:val="0068386B"/>
    <w:rsid w:val="0069130A"/>
    <w:rsid w:val="006A449D"/>
    <w:rsid w:val="006B2C07"/>
    <w:rsid w:val="006B357F"/>
    <w:rsid w:val="006C782C"/>
    <w:rsid w:val="006D6297"/>
    <w:rsid w:val="00703A72"/>
    <w:rsid w:val="00713CFD"/>
    <w:rsid w:val="00721181"/>
    <w:rsid w:val="007349BC"/>
    <w:rsid w:val="007431E7"/>
    <w:rsid w:val="00754547"/>
    <w:rsid w:val="0075464E"/>
    <w:rsid w:val="00760087"/>
    <w:rsid w:val="00761231"/>
    <w:rsid w:val="00761D3F"/>
    <w:rsid w:val="00766D76"/>
    <w:rsid w:val="007714D6"/>
    <w:rsid w:val="00781580"/>
    <w:rsid w:val="00790CC0"/>
    <w:rsid w:val="007A1DDC"/>
    <w:rsid w:val="007C3DAF"/>
    <w:rsid w:val="007C53F0"/>
    <w:rsid w:val="007C7998"/>
    <w:rsid w:val="00800FFF"/>
    <w:rsid w:val="0080418D"/>
    <w:rsid w:val="00813A98"/>
    <w:rsid w:val="00826562"/>
    <w:rsid w:val="008452A8"/>
    <w:rsid w:val="00853E1F"/>
    <w:rsid w:val="00860AE9"/>
    <w:rsid w:val="00895D27"/>
    <w:rsid w:val="008A15D2"/>
    <w:rsid w:val="008B0677"/>
    <w:rsid w:val="008C7073"/>
    <w:rsid w:val="008D5722"/>
    <w:rsid w:val="008D62B2"/>
    <w:rsid w:val="008F416F"/>
    <w:rsid w:val="008F6897"/>
    <w:rsid w:val="008F7536"/>
    <w:rsid w:val="009327E7"/>
    <w:rsid w:val="009551B9"/>
    <w:rsid w:val="0096596E"/>
    <w:rsid w:val="009713C2"/>
    <w:rsid w:val="00972E4F"/>
    <w:rsid w:val="009757F2"/>
    <w:rsid w:val="0099460A"/>
    <w:rsid w:val="009A2E28"/>
    <w:rsid w:val="009A642E"/>
    <w:rsid w:val="009B3DD7"/>
    <w:rsid w:val="009D5271"/>
    <w:rsid w:val="009E66AD"/>
    <w:rsid w:val="009F1E29"/>
    <w:rsid w:val="009F48A1"/>
    <w:rsid w:val="00A040FE"/>
    <w:rsid w:val="00A04734"/>
    <w:rsid w:val="00A138DD"/>
    <w:rsid w:val="00A1567B"/>
    <w:rsid w:val="00A23688"/>
    <w:rsid w:val="00A32DF3"/>
    <w:rsid w:val="00A470EF"/>
    <w:rsid w:val="00A76370"/>
    <w:rsid w:val="00A776F2"/>
    <w:rsid w:val="00A80FE9"/>
    <w:rsid w:val="00A9767B"/>
    <w:rsid w:val="00AA5230"/>
    <w:rsid w:val="00AA705A"/>
    <w:rsid w:val="00AA7B23"/>
    <w:rsid w:val="00AB0045"/>
    <w:rsid w:val="00AB23CB"/>
    <w:rsid w:val="00AB2A4C"/>
    <w:rsid w:val="00AB3612"/>
    <w:rsid w:val="00AD0940"/>
    <w:rsid w:val="00AF1877"/>
    <w:rsid w:val="00AF75C3"/>
    <w:rsid w:val="00B10CD3"/>
    <w:rsid w:val="00B12766"/>
    <w:rsid w:val="00B12D24"/>
    <w:rsid w:val="00B13D51"/>
    <w:rsid w:val="00B24B85"/>
    <w:rsid w:val="00B32E12"/>
    <w:rsid w:val="00B456AD"/>
    <w:rsid w:val="00B5106E"/>
    <w:rsid w:val="00B54A3A"/>
    <w:rsid w:val="00B54E51"/>
    <w:rsid w:val="00B653EE"/>
    <w:rsid w:val="00B97ECD"/>
    <w:rsid w:val="00BA4545"/>
    <w:rsid w:val="00BA6E61"/>
    <w:rsid w:val="00BB0FF6"/>
    <w:rsid w:val="00BB7897"/>
    <w:rsid w:val="00BC1B9E"/>
    <w:rsid w:val="00BC739C"/>
    <w:rsid w:val="00BD688B"/>
    <w:rsid w:val="00BE1C52"/>
    <w:rsid w:val="00BE2E45"/>
    <w:rsid w:val="00C01BF6"/>
    <w:rsid w:val="00C13681"/>
    <w:rsid w:val="00C271D5"/>
    <w:rsid w:val="00C32457"/>
    <w:rsid w:val="00C500B4"/>
    <w:rsid w:val="00C5440C"/>
    <w:rsid w:val="00C569F5"/>
    <w:rsid w:val="00C56F70"/>
    <w:rsid w:val="00C751BA"/>
    <w:rsid w:val="00C8696F"/>
    <w:rsid w:val="00CA7072"/>
    <w:rsid w:val="00CE7531"/>
    <w:rsid w:val="00CF44B4"/>
    <w:rsid w:val="00D11949"/>
    <w:rsid w:val="00D1704A"/>
    <w:rsid w:val="00D253AA"/>
    <w:rsid w:val="00D44197"/>
    <w:rsid w:val="00D5079D"/>
    <w:rsid w:val="00D52675"/>
    <w:rsid w:val="00D532A2"/>
    <w:rsid w:val="00D544C4"/>
    <w:rsid w:val="00D668CB"/>
    <w:rsid w:val="00D80F37"/>
    <w:rsid w:val="00D8508C"/>
    <w:rsid w:val="00D91C3A"/>
    <w:rsid w:val="00D95FEC"/>
    <w:rsid w:val="00D9789E"/>
    <w:rsid w:val="00D97C78"/>
    <w:rsid w:val="00DA6FC6"/>
    <w:rsid w:val="00DB09EB"/>
    <w:rsid w:val="00DB4CBD"/>
    <w:rsid w:val="00DC265B"/>
    <w:rsid w:val="00DF129E"/>
    <w:rsid w:val="00DF2706"/>
    <w:rsid w:val="00E17E40"/>
    <w:rsid w:val="00E20CB9"/>
    <w:rsid w:val="00E30411"/>
    <w:rsid w:val="00E36D5B"/>
    <w:rsid w:val="00E37D83"/>
    <w:rsid w:val="00E60CBA"/>
    <w:rsid w:val="00E61D7B"/>
    <w:rsid w:val="00E657E0"/>
    <w:rsid w:val="00E662BE"/>
    <w:rsid w:val="00E7532A"/>
    <w:rsid w:val="00E932EA"/>
    <w:rsid w:val="00EB140A"/>
    <w:rsid w:val="00EB16AA"/>
    <w:rsid w:val="00EB7C3F"/>
    <w:rsid w:val="00EC3326"/>
    <w:rsid w:val="00EC66F3"/>
    <w:rsid w:val="00F06D26"/>
    <w:rsid w:val="00F24354"/>
    <w:rsid w:val="00F31CB6"/>
    <w:rsid w:val="00F3779F"/>
    <w:rsid w:val="00F42CFC"/>
    <w:rsid w:val="00F52000"/>
    <w:rsid w:val="00F57ED5"/>
    <w:rsid w:val="00F719B6"/>
    <w:rsid w:val="00F7529F"/>
    <w:rsid w:val="00F81449"/>
    <w:rsid w:val="00F8669A"/>
    <w:rsid w:val="00FA0ABC"/>
    <w:rsid w:val="00FB39D0"/>
    <w:rsid w:val="00FE0C75"/>
    <w:rsid w:val="00FE13C8"/>
    <w:rsid w:val="00FF1F3D"/>
    <w:rsid w:val="00FF6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463F019"/>
  <w15:docId w15:val="{94C28B73-C397-4D7A-999D-51B46172BB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</w:latentStyles>
  <w:style w:type="paragraph" w:default="1" w:styleId="Normaali">
    <w:name w:val="Normal"/>
    <w:qFormat/>
    <w:rsid w:val="00E60CBA"/>
    <w:rPr>
      <w:rFonts w:ascii="Verdana" w:hAnsi="Verdana"/>
      <w:lang w:val="fi-FI"/>
    </w:rPr>
  </w:style>
  <w:style w:type="paragraph" w:styleId="Otsikko1">
    <w:name w:val="heading 1"/>
    <w:basedOn w:val="Normaali"/>
    <w:next w:val="Normaali"/>
    <w:semiHidden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semiHidden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Otsikko3">
    <w:name w:val="heading 3"/>
    <w:basedOn w:val="Normaali"/>
    <w:next w:val="Normaali"/>
    <w:semiHidden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Otsikko4">
    <w:name w:val="heading 4"/>
    <w:basedOn w:val="Normaali"/>
    <w:next w:val="Normaali"/>
    <w:semiHidden/>
    <w:qFormat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Otsikko5">
    <w:name w:val="heading 5"/>
    <w:basedOn w:val="Normaali"/>
    <w:next w:val="Normaali"/>
    <w:semiHidden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Otsikko6">
    <w:name w:val="heading 6"/>
    <w:basedOn w:val="Normaali"/>
    <w:next w:val="Normaali"/>
    <w:semiHidden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Otsikko7">
    <w:name w:val="heading 7"/>
    <w:basedOn w:val="Normaali"/>
    <w:next w:val="Normaali"/>
    <w:semiHidden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Otsikko8">
    <w:name w:val="heading 8"/>
    <w:basedOn w:val="Normaali"/>
    <w:next w:val="Normaali"/>
    <w:semiHidden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Otsikko9">
    <w:name w:val="heading 9"/>
    <w:basedOn w:val="Normaali"/>
    <w:next w:val="Normaali"/>
    <w:semiHidden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semiHidden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semiHidden/>
    <w:pPr>
      <w:tabs>
        <w:tab w:val="center" w:pos="4819"/>
        <w:tab w:val="right" w:pos="9638"/>
      </w:tabs>
    </w:pPr>
  </w:style>
  <w:style w:type="character" w:styleId="Sivunumero">
    <w:name w:val="page number"/>
    <w:basedOn w:val="Kappaleenoletusfontti"/>
    <w:semiHidden/>
  </w:style>
  <w:style w:type="paragraph" w:customStyle="1" w:styleId="Postitoimipaikka">
    <w:name w:val="Postitoimipaikka"/>
    <w:basedOn w:val="Normaali"/>
    <w:semiHidden/>
    <w:rPr>
      <w:caps/>
    </w:rPr>
  </w:style>
  <w:style w:type="paragraph" w:customStyle="1" w:styleId="POTSIKKO">
    <w:name w:val="PÄÄOTSIKKO"/>
    <w:basedOn w:val="Normaali"/>
    <w:next w:val="Normaali"/>
    <w:semiHidden/>
    <w:rPr>
      <w:caps/>
    </w:rPr>
  </w:style>
  <w:style w:type="paragraph" w:styleId="Leipteksti">
    <w:name w:val="Body Text"/>
    <w:basedOn w:val="Normaali"/>
    <w:semiHidden/>
    <w:pPr>
      <w:spacing w:after="120"/>
    </w:pPr>
  </w:style>
  <w:style w:type="paragraph" w:customStyle="1" w:styleId="ISOTKIRJAIMET">
    <w:name w:val="ISOT KIRJAIMET"/>
    <w:basedOn w:val="Normaali"/>
    <w:semiHidden/>
    <w:pPr>
      <w:spacing w:before="240"/>
      <w:ind w:left="1304"/>
    </w:pPr>
  </w:style>
  <w:style w:type="paragraph" w:styleId="Vakiosisennys">
    <w:name w:val="Normal Indent"/>
    <w:basedOn w:val="Normaali"/>
    <w:semiHidden/>
    <w:pPr>
      <w:ind w:left="720"/>
    </w:pPr>
  </w:style>
  <w:style w:type="paragraph" w:styleId="Asiakirjanrakenneruutu">
    <w:name w:val="Document Map"/>
    <w:basedOn w:val="Normaali"/>
    <w:semiHidden/>
    <w:pPr>
      <w:shd w:val="clear" w:color="auto" w:fill="000080"/>
    </w:pPr>
    <w:rPr>
      <w:rFonts w:ascii="Tahoma" w:hAnsi="Tahoma"/>
    </w:rPr>
  </w:style>
  <w:style w:type="character" w:styleId="Hyperlinkki">
    <w:name w:val="Hyperlink"/>
    <w:basedOn w:val="Kappaleenoletusfontti"/>
    <w:semiHidden/>
    <w:rPr>
      <w:color w:val="0000FF"/>
      <w:u w:val="single"/>
    </w:rPr>
  </w:style>
  <w:style w:type="paragraph" w:customStyle="1" w:styleId="ohjekappale0">
    <w:name w:val="ohjekappale0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240"/>
      <w:ind w:left="1304"/>
      <w:jc w:val="both"/>
    </w:pPr>
  </w:style>
  <w:style w:type="paragraph" w:customStyle="1" w:styleId="ohjeotsikko2">
    <w:name w:val="ohjeotsikko2"/>
    <w:basedOn w:val="Normaali"/>
    <w:next w:val="ohjekappale0"/>
    <w:pPr>
      <w:keepLines/>
      <w:numPr>
        <w:numId w:val="3"/>
      </w:numPr>
      <w:tabs>
        <w:tab w:val="left" w:pos="851"/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720"/>
      <w:jc w:val="both"/>
    </w:pPr>
    <w:rPr>
      <w:caps/>
    </w:rPr>
  </w:style>
  <w:style w:type="paragraph" w:customStyle="1" w:styleId="ohjekappale1">
    <w:name w:val="ohjekappale1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2">
    <w:name w:val="ohjekappale2"/>
    <w:basedOn w:val="ohjekappale0"/>
    <w:pPr>
      <w:keepLines/>
      <w:numPr>
        <w:numId w:val="1"/>
      </w:numPr>
    </w:pPr>
  </w:style>
  <w:style w:type="paragraph" w:customStyle="1" w:styleId="ohjekappale3">
    <w:name w:val="ohjekappale3"/>
    <w:basedOn w:val="Normaali"/>
    <w:pPr>
      <w:keepLines/>
      <w:numPr>
        <w:numId w:val="2"/>
      </w:numPr>
      <w:tabs>
        <w:tab w:val="left" w:pos="3912"/>
        <w:tab w:val="left" w:pos="5216"/>
        <w:tab w:val="left" w:pos="6521"/>
        <w:tab w:val="left" w:pos="7825"/>
        <w:tab w:val="left" w:pos="9129"/>
      </w:tabs>
      <w:jc w:val="both"/>
    </w:pPr>
  </w:style>
  <w:style w:type="paragraph" w:customStyle="1" w:styleId="ohjekappale4">
    <w:name w:val="ohjekappale4"/>
    <w:basedOn w:val="Normaali"/>
    <w:pPr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ind w:left="1304"/>
      <w:jc w:val="both"/>
    </w:pPr>
  </w:style>
  <w:style w:type="paragraph" w:customStyle="1" w:styleId="ohjeotsikko1">
    <w:name w:val="ohjeotsikko1"/>
    <w:basedOn w:val="Normaali"/>
    <w:next w:val="ohjekappale0"/>
    <w:pPr>
      <w:keepLines/>
      <w:tabs>
        <w:tab w:val="left" w:pos="1304"/>
        <w:tab w:val="left" w:pos="175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b/>
      <w:caps/>
    </w:rPr>
  </w:style>
  <w:style w:type="paragraph" w:customStyle="1" w:styleId="ohjeotsikko3">
    <w:name w:val="ohjeotsikko3"/>
    <w:basedOn w:val="Normaali"/>
    <w:next w:val="ohjekappale0"/>
    <w:pPr>
      <w:keepLines/>
      <w:numPr>
        <w:ilvl w:val="1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caps/>
    </w:rPr>
  </w:style>
  <w:style w:type="paragraph" w:customStyle="1" w:styleId="ohjeotsikko4">
    <w:name w:val="ohjeotsikko4"/>
    <w:basedOn w:val="Normaali"/>
    <w:next w:val="ohjekappale0"/>
    <w:pPr>
      <w:numPr>
        <w:ilvl w:val="2"/>
        <w:numId w:val="3"/>
      </w:numPr>
      <w:tabs>
        <w:tab w:val="left" w:pos="1418"/>
        <w:tab w:val="left" w:pos="2608"/>
        <w:tab w:val="left" w:pos="3912"/>
        <w:tab w:val="left" w:pos="5216"/>
        <w:tab w:val="left" w:pos="6521"/>
        <w:tab w:val="left" w:pos="7825"/>
        <w:tab w:val="left" w:pos="9129"/>
      </w:tabs>
      <w:spacing w:before="480"/>
      <w:jc w:val="both"/>
    </w:pPr>
    <w:rPr>
      <w:u w:val="single"/>
    </w:rPr>
  </w:style>
  <w:style w:type="character" w:styleId="AvattuHyperlinkki">
    <w:name w:val="FollowedHyperlink"/>
    <w:basedOn w:val="Kappaleenoletusfontti"/>
    <w:semiHidden/>
    <w:rPr>
      <w:color w:val="606420"/>
      <w:u w:val="single"/>
    </w:rPr>
  </w:style>
  <w:style w:type="character" w:customStyle="1" w:styleId="YltunnisteChar">
    <w:name w:val="Ylätunniste Char"/>
    <w:basedOn w:val="Kappaleenoletusfontti"/>
    <w:link w:val="Yltunniste"/>
    <w:rsid w:val="00B54A3A"/>
    <w:rPr>
      <w:rFonts w:ascii="Verdana" w:hAnsi="Verdana"/>
      <w:lang w:val="fi-FI" w:eastAsia="en-US" w:bidi="ar-SA"/>
    </w:rPr>
  </w:style>
  <w:style w:type="paragraph" w:customStyle="1" w:styleId="koodi">
    <w:name w:val="koodi"/>
    <w:basedOn w:val="Yltunniste"/>
    <w:semiHidden/>
    <w:rsid w:val="009551B9"/>
    <w:rPr>
      <w:b/>
      <w:caps/>
      <w:sz w:val="16"/>
    </w:rPr>
  </w:style>
  <w:style w:type="paragraph" w:customStyle="1" w:styleId="painos">
    <w:name w:val="painos"/>
    <w:basedOn w:val="Yltunniste"/>
    <w:link w:val="painosChar"/>
    <w:semiHidden/>
    <w:rsid w:val="009551B9"/>
    <w:rPr>
      <w:b/>
      <w:sz w:val="16"/>
    </w:rPr>
  </w:style>
  <w:style w:type="character" w:customStyle="1" w:styleId="painosChar">
    <w:name w:val="painos Char"/>
    <w:basedOn w:val="YltunnisteChar"/>
    <w:link w:val="painos"/>
    <w:rsid w:val="009551B9"/>
    <w:rPr>
      <w:rFonts w:ascii="Verdana" w:hAnsi="Verdana"/>
      <w:b/>
      <w:sz w:val="16"/>
      <w:lang w:val="fi-FI" w:eastAsia="en-US" w:bidi="ar-SA"/>
    </w:rPr>
  </w:style>
  <w:style w:type="paragraph" w:styleId="Seliteteksti">
    <w:name w:val="Balloon Text"/>
    <w:basedOn w:val="Normaali"/>
    <w:link w:val="SelitetekstiChar"/>
    <w:semiHidden/>
    <w:rsid w:val="00F7529F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semiHidden/>
    <w:rsid w:val="00E60CBA"/>
    <w:rPr>
      <w:rFonts w:ascii="Tahoma" w:hAnsi="Tahoma" w:cs="Tahoma"/>
      <w:sz w:val="16"/>
      <w:szCs w:val="16"/>
      <w:lang w:val="fi-FI"/>
    </w:rPr>
  </w:style>
  <w:style w:type="table" w:styleId="TaulukkoRuudukko">
    <w:name w:val="Table Grid"/>
    <w:basedOn w:val="Normaalitaulukko"/>
    <w:rsid w:val="0038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inviite">
    <w:name w:val="annotation reference"/>
    <w:basedOn w:val="Kappaleenoletusfontti"/>
    <w:semiHidden/>
    <w:unhideWhenUsed/>
    <w:rsid w:val="000023ED"/>
    <w:rPr>
      <w:sz w:val="16"/>
      <w:szCs w:val="16"/>
    </w:rPr>
  </w:style>
  <w:style w:type="paragraph" w:styleId="Kommentinteksti">
    <w:name w:val="annotation text"/>
    <w:basedOn w:val="Normaali"/>
    <w:link w:val="KommentintekstiChar"/>
    <w:unhideWhenUsed/>
    <w:rsid w:val="000023ED"/>
  </w:style>
  <w:style w:type="character" w:customStyle="1" w:styleId="KommentintekstiChar">
    <w:name w:val="Kommentin teksti Char"/>
    <w:basedOn w:val="Kappaleenoletusfontti"/>
    <w:link w:val="Kommentinteksti"/>
    <w:rsid w:val="000023ED"/>
    <w:rPr>
      <w:rFonts w:ascii="Verdana" w:hAnsi="Verdana"/>
      <w:lang w:val="fi-FI"/>
    </w:rPr>
  </w:style>
  <w:style w:type="paragraph" w:styleId="Kommentinotsikko">
    <w:name w:val="annotation subject"/>
    <w:basedOn w:val="Kommentinteksti"/>
    <w:next w:val="Kommentinteksti"/>
    <w:link w:val="KommentinotsikkoChar"/>
    <w:semiHidden/>
    <w:unhideWhenUsed/>
    <w:rsid w:val="000023ED"/>
    <w:rPr>
      <w:b/>
      <w:bCs/>
    </w:rPr>
  </w:style>
  <w:style w:type="character" w:customStyle="1" w:styleId="KommentinotsikkoChar">
    <w:name w:val="Kommentin otsikko Char"/>
    <w:basedOn w:val="KommentintekstiChar"/>
    <w:link w:val="Kommentinotsikko"/>
    <w:semiHidden/>
    <w:rsid w:val="000023ED"/>
    <w:rPr>
      <w:rFonts w:ascii="Verdana" w:hAnsi="Verdana"/>
      <w:b/>
      <w:bCs/>
      <w:lang w:val="fi-FI"/>
    </w:rPr>
  </w:style>
  <w:style w:type="paragraph" w:styleId="Muutos">
    <w:name w:val="Revision"/>
    <w:hidden/>
    <w:uiPriority w:val="99"/>
    <w:semiHidden/>
    <w:rsid w:val="00761231"/>
    <w:rPr>
      <w:rFonts w:ascii="Verdana" w:hAnsi="Verdana"/>
      <w:lang w:val="fi-FI"/>
    </w:rPr>
  </w:style>
  <w:style w:type="paragraph" w:styleId="Luettelokappale">
    <w:name w:val="List Paragraph"/>
    <w:basedOn w:val="Normaali"/>
    <w:uiPriority w:val="34"/>
    <w:qFormat/>
    <w:rsid w:val="00AA7B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eritilaukset@veripalvelu.fi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Veripalvelu%20Office%20Templates\Ohjepohjat\lomakepohja%20pysty.dotx" TargetMode="Externa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0F1F2-EE6B-459A-8EFD-BF22ABA1E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lomakepohja pysty</Template>
  <TotalTime>1</TotalTime>
  <Pages>3</Pages>
  <Words>486</Words>
  <Characters>3938</Characters>
  <Application>Microsoft Office Word</Application>
  <DocSecurity>0</DocSecurity>
  <Lines>32</Lines>
  <Paragraphs>8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SPR Veripalvelu</Company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Jalonen Mari</dc:creator>
  <cp:lastModifiedBy>Ahonen Tuija</cp:lastModifiedBy>
  <cp:revision>2</cp:revision>
  <cp:lastPrinted>2006-02-21T09:13:00Z</cp:lastPrinted>
  <dcterms:created xsi:type="dcterms:W3CDTF">2025-11-10T08:00:00Z</dcterms:created>
  <dcterms:modified xsi:type="dcterms:W3CDTF">2025-11-10T08:00:00Z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iles_PG57D7ECE3886C4925983DCED13918EC78_PGEEEC6B98681B4376A88F10E7EF4319CF">
    <vt:lpwstr>LOM-0611</vt:lpwstr>
  </property>
  <property fmtid="{D5CDD505-2E9C-101B-9397-08002B2CF9AE}" pid="3" name="MFiles_PGAFB620061C764C92B2AEAF2C0AEA17E0">
    <vt:filetime>2025-11-17T12:00:00Z</vt:filetime>
  </property>
  <property fmtid="{D5CDD505-2E9C-101B-9397-08002B2CF9AE}" pid="4" name="MFiles_PGC7420438EB684A07918181A619134F71">
    <vt:lpwstr>5</vt:lpwstr>
  </property>
</Properties>
</file>