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593"/>
        <w:gridCol w:w="1021"/>
        <w:gridCol w:w="152"/>
        <w:gridCol w:w="1174"/>
        <w:gridCol w:w="375"/>
        <w:gridCol w:w="799"/>
        <w:gridCol w:w="4304"/>
      </w:tblGrid>
      <w:tr w:rsidR="00985FAC" w:rsidRPr="009163E1" w14:paraId="12F9771A" w14:textId="77777777" w:rsidTr="00985FAC">
        <w:trPr>
          <w:trHeight w:hRule="exact" w:val="48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3FE0FB0" w14:textId="77777777" w:rsidR="00985FAC" w:rsidRDefault="00985FAC" w:rsidP="00F41427">
            <w:pPr>
              <w:rPr>
                <w:sz w:val="16"/>
              </w:rPr>
            </w:pPr>
            <w:r w:rsidRPr="00985FAC">
              <w:rPr>
                <w:sz w:val="16"/>
              </w:rPr>
              <w:t>Vaaratilanneilmoituksen tunniste</w:t>
            </w:r>
          </w:p>
          <w:p w14:paraId="24ACC475" w14:textId="77777777" w:rsidR="00985FAC" w:rsidRPr="009163E1" w:rsidRDefault="00985FAC" w:rsidP="00F4142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5FAC" w:rsidRPr="009163E1" w14:paraId="42C01390" w14:textId="77777777" w:rsidTr="00F41427">
        <w:trPr>
          <w:trHeight w:hRule="exact" w:val="20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075AD593" w14:textId="77777777" w:rsidR="00985FAC" w:rsidRPr="00985FAC" w:rsidRDefault="00985FAC" w:rsidP="00985FAC">
            <w:pPr>
              <w:rPr>
                <w:b/>
              </w:rPr>
            </w:pPr>
            <w:r w:rsidRPr="00985FAC">
              <w:rPr>
                <w:b/>
                <w:sz w:val="16"/>
              </w:rPr>
              <w:t>Ilmoittava laitos</w:t>
            </w:r>
          </w:p>
        </w:tc>
      </w:tr>
      <w:tr w:rsidR="00985FAC" w:rsidRPr="009163E1" w14:paraId="5211C87D" w14:textId="77777777" w:rsidTr="00F41427">
        <w:trPr>
          <w:trHeight w:hRule="exact" w:val="300"/>
        </w:trPr>
        <w:tc>
          <w:tcPr>
            <w:tcW w:w="1788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BB46C4" w14:textId="77777777" w:rsidR="00985FAC" w:rsidRPr="009163E1" w:rsidRDefault="00985FAC" w:rsidP="00985FAC">
            <w:pPr>
              <w:tabs>
                <w:tab w:val="left" w:pos="360"/>
              </w:tabs>
              <w:ind w:left="360" w:hanging="36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985FAC">
              <w:rPr>
                <w:sz w:val="16"/>
              </w:rPr>
              <w:t>Veripalvelulaitos</w:t>
            </w:r>
            <w:r>
              <w:rPr>
                <w:sz w:val="16"/>
              </w:rPr>
              <w:t>:</w:t>
            </w:r>
            <w:r w:rsidRPr="009163E1">
              <w:t xml:space="preserve"> </w:t>
            </w:r>
          </w:p>
        </w:tc>
        <w:tc>
          <w:tcPr>
            <w:tcW w:w="841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7496A3AB" w14:textId="77777777" w:rsidR="00985FAC" w:rsidRPr="009163E1" w:rsidRDefault="00985FAC" w:rsidP="00985FAC">
            <w:pPr>
              <w:tabs>
                <w:tab w:val="left" w:pos="360"/>
              </w:tabs>
              <w:ind w:left="-8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17C7" w:rsidRPr="009163E1" w14:paraId="6D48DD8F" w14:textId="77777777" w:rsidTr="00F41427">
        <w:trPr>
          <w:trHeight w:hRule="exact" w:val="540"/>
        </w:trPr>
        <w:tc>
          <w:tcPr>
            <w:tcW w:w="10206" w:type="dxa"/>
            <w:gridSpan w:val="8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F453682" w14:textId="77777777" w:rsidR="00985FAC" w:rsidRPr="009163E1" w:rsidRDefault="00985FAC" w:rsidP="00985FAC">
            <w:pPr>
              <w:tabs>
                <w:tab w:val="left" w:pos="360"/>
              </w:tabs>
              <w:ind w:left="360" w:hanging="36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Pr="00985FAC">
              <w:rPr>
                <w:sz w:val="16"/>
              </w:rPr>
              <w:t>Terveydenhuollon toimintayksikkö</w:t>
            </w:r>
            <w:r>
              <w:rPr>
                <w:sz w:val="16"/>
              </w:rPr>
              <w:t xml:space="preserve"> </w:t>
            </w:r>
            <w:r w:rsidRPr="00985FAC">
              <w:rPr>
                <w:sz w:val="16"/>
              </w:rPr>
              <w:t>(sairaala/osasto/puh.)</w:t>
            </w:r>
            <w:r>
              <w:rPr>
                <w:sz w:val="16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649A" w:rsidRPr="009163E1" w14:paraId="7B9AC5CB" w14:textId="77777777" w:rsidTr="00EC649A">
        <w:trPr>
          <w:trHeight w:hRule="exact" w:val="480"/>
        </w:trPr>
        <w:tc>
          <w:tcPr>
            <w:tcW w:w="510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A9F7" w14:textId="77777777" w:rsidR="00EC649A" w:rsidRDefault="00EC649A" w:rsidP="00EC649A">
            <w:pPr>
              <w:rPr>
                <w:sz w:val="16"/>
              </w:rPr>
            </w:pPr>
            <w:r w:rsidRPr="00EC649A">
              <w:rPr>
                <w:sz w:val="16"/>
              </w:rPr>
              <w:t>Ilmoituksen päivämäärä</w:t>
            </w:r>
          </w:p>
          <w:p w14:paraId="0D4D3BAE" w14:textId="77777777" w:rsidR="00EC649A" w:rsidRPr="009163E1" w:rsidRDefault="00EC649A" w:rsidP="00EC649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7389B" w14:textId="77777777" w:rsidR="00EC649A" w:rsidRDefault="00EC649A" w:rsidP="00EC649A">
            <w:pPr>
              <w:rPr>
                <w:sz w:val="16"/>
              </w:rPr>
            </w:pPr>
            <w:r w:rsidRPr="00EC649A">
              <w:rPr>
                <w:sz w:val="16"/>
              </w:rPr>
              <w:t>Vaaratilanteen tapahtumapvm.</w:t>
            </w:r>
          </w:p>
          <w:p w14:paraId="35438D91" w14:textId="77777777" w:rsidR="00EC649A" w:rsidRPr="009163E1" w:rsidRDefault="00EC649A" w:rsidP="00EC649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14:paraId="3741C2DA" w14:textId="77777777" w:rsidTr="00EC649A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BA2FFF1" w14:textId="77777777"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EC649A" w:rsidRPr="009163E1" w14:paraId="7EBEF716" w14:textId="77777777" w:rsidTr="00F41427">
        <w:trPr>
          <w:trHeight w:hRule="exact" w:val="360"/>
        </w:trPr>
        <w:tc>
          <w:tcPr>
            <w:tcW w:w="23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0DCFA3C" w14:textId="77777777" w:rsidR="00EC649A" w:rsidRPr="009163E1" w:rsidRDefault="00EC649A" w:rsidP="00EC649A">
            <w:pPr>
              <w:spacing w:before="80"/>
            </w:pPr>
            <w:r w:rsidRPr="00EC649A">
              <w:rPr>
                <w:sz w:val="16"/>
              </w:rPr>
              <w:t>Veren komponentin laatuun ja turvallisuuteen vaikuttava vakava vaaratilanne, jonka aiheutti</w:t>
            </w:r>
            <w:r>
              <w:rPr>
                <w:sz w:val="16"/>
              </w:rPr>
              <w:t>:</w:t>
            </w:r>
          </w:p>
        </w:tc>
        <w:tc>
          <w:tcPr>
            <w:tcW w:w="782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14:paraId="6878D637" w14:textId="77777777" w:rsidR="00EC649A" w:rsidRPr="00EC649A" w:rsidRDefault="00EC649A" w:rsidP="00F41427">
            <w:pPr>
              <w:spacing w:before="80"/>
              <w:ind w:left="2900"/>
              <w:rPr>
                <w:sz w:val="16"/>
              </w:rPr>
            </w:pPr>
            <w:r w:rsidRPr="00EC649A">
              <w:rPr>
                <w:sz w:val="16"/>
              </w:rPr>
              <w:t>Täsmennykset</w:t>
            </w:r>
          </w:p>
        </w:tc>
      </w:tr>
      <w:tr w:rsidR="00EC649A" w:rsidRPr="009163E1" w14:paraId="7530CCAB" w14:textId="77777777" w:rsidTr="00F41427">
        <w:trPr>
          <w:trHeight w:hRule="exact" w:val="480"/>
        </w:trPr>
        <w:tc>
          <w:tcPr>
            <w:tcW w:w="238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F189" w14:textId="77777777" w:rsidR="00EC649A" w:rsidRPr="009163E1" w:rsidRDefault="00EC649A" w:rsidP="00EC649A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vAlign w:val="bottom"/>
          </w:tcPr>
          <w:p w14:paraId="2154205D" w14:textId="77777777" w:rsidR="00EC649A" w:rsidRPr="00EC649A" w:rsidRDefault="00EC649A" w:rsidP="00EC649A">
            <w:pPr>
              <w:jc w:val="center"/>
              <w:rPr>
                <w:sz w:val="16"/>
              </w:rPr>
            </w:pPr>
            <w:r w:rsidRPr="00EC649A">
              <w:rPr>
                <w:sz w:val="16"/>
              </w:rPr>
              <w:t>Tuotevirhe</w:t>
            </w:r>
          </w:p>
        </w:tc>
        <w:tc>
          <w:tcPr>
            <w:tcW w:w="1174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vAlign w:val="bottom"/>
          </w:tcPr>
          <w:p w14:paraId="336A528C" w14:textId="77777777" w:rsidR="00EC649A" w:rsidRPr="00EC649A" w:rsidRDefault="00EC649A" w:rsidP="00EC649A">
            <w:pPr>
              <w:jc w:val="center"/>
              <w:rPr>
                <w:sz w:val="16"/>
              </w:rPr>
            </w:pPr>
            <w:r w:rsidRPr="00EC649A">
              <w:rPr>
                <w:sz w:val="16"/>
              </w:rPr>
              <w:t>Laitteistovika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vAlign w:val="bottom"/>
          </w:tcPr>
          <w:p w14:paraId="10ED98A2" w14:textId="77777777" w:rsidR="00EC649A" w:rsidRPr="00EC649A" w:rsidRDefault="00EC649A" w:rsidP="00EC649A">
            <w:pPr>
              <w:jc w:val="center"/>
              <w:rPr>
                <w:sz w:val="16"/>
              </w:rPr>
            </w:pPr>
            <w:r w:rsidRPr="00EC649A">
              <w:rPr>
                <w:sz w:val="16"/>
              </w:rPr>
              <w:t>Inhimillinen</w:t>
            </w:r>
          </w:p>
          <w:p w14:paraId="0605352E" w14:textId="77777777" w:rsidR="00EC649A" w:rsidRPr="00EC649A" w:rsidRDefault="00EC649A" w:rsidP="00EC649A">
            <w:pPr>
              <w:jc w:val="center"/>
              <w:rPr>
                <w:sz w:val="16"/>
              </w:rPr>
            </w:pPr>
            <w:r w:rsidRPr="00EC649A">
              <w:rPr>
                <w:sz w:val="16"/>
              </w:rPr>
              <w:t>erehdys</w:t>
            </w:r>
          </w:p>
        </w:tc>
        <w:tc>
          <w:tcPr>
            <w:tcW w:w="4304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vAlign w:val="bottom"/>
          </w:tcPr>
          <w:p w14:paraId="10D5CD47" w14:textId="77777777" w:rsidR="00EC649A" w:rsidRPr="00EC649A" w:rsidRDefault="00EC649A" w:rsidP="00A75A41">
            <w:pPr>
              <w:jc w:val="center"/>
              <w:rPr>
                <w:sz w:val="16"/>
              </w:rPr>
            </w:pPr>
            <w:r w:rsidRPr="00EC649A">
              <w:rPr>
                <w:sz w:val="16"/>
              </w:rPr>
              <w:t>Muu, mikä</w:t>
            </w:r>
          </w:p>
        </w:tc>
      </w:tr>
      <w:tr w:rsidR="00D40976" w:rsidRPr="009163E1" w14:paraId="6198D066" w14:textId="77777777" w:rsidTr="00D40976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BEF2" w14:textId="77777777" w:rsidR="00D40976" w:rsidRPr="00D40976" w:rsidRDefault="00D40976" w:rsidP="00D40976">
            <w:pPr>
              <w:rPr>
                <w:sz w:val="16"/>
              </w:rPr>
            </w:pPr>
            <w:r w:rsidRPr="00D40976">
              <w:rPr>
                <w:sz w:val="16"/>
              </w:rPr>
              <w:t>Kokoveren kerääminen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22972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CEB09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16C0C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ACF8B" w14:textId="77777777" w:rsidR="00D40976" w:rsidRPr="00EC649A" w:rsidRDefault="00D40976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976" w:rsidRPr="009163E1" w14:paraId="5C3346BC" w14:textId="77777777" w:rsidTr="00D40976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CF24" w14:textId="77777777" w:rsidR="00D40976" w:rsidRPr="00D40976" w:rsidRDefault="00D40976" w:rsidP="00D40976">
            <w:pPr>
              <w:rPr>
                <w:sz w:val="16"/>
              </w:rPr>
            </w:pPr>
            <w:r w:rsidRPr="00D40976">
              <w:rPr>
                <w:sz w:val="16"/>
              </w:rPr>
              <w:t>Afereesillä kerääminen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A7C1B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80475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FBE84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CA8C5" w14:textId="77777777" w:rsidR="00D40976" w:rsidRPr="00EC649A" w:rsidRDefault="00D40976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976" w:rsidRPr="009163E1" w14:paraId="6A8D5E0E" w14:textId="77777777" w:rsidTr="00D40976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8AD7" w14:textId="77777777" w:rsidR="00D40976" w:rsidRPr="00D40976" w:rsidRDefault="00D40976" w:rsidP="00D40976">
            <w:pPr>
              <w:rPr>
                <w:sz w:val="16"/>
              </w:rPr>
            </w:pPr>
            <w:r w:rsidRPr="00D40976">
              <w:rPr>
                <w:sz w:val="16"/>
              </w:rPr>
              <w:t>Luovutuksen tutkiminen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42D34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B6E83A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7C5B9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91D14" w14:textId="77777777" w:rsidR="00D40976" w:rsidRPr="00EC649A" w:rsidRDefault="00D40976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976" w:rsidRPr="009163E1" w14:paraId="78FE048A" w14:textId="77777777" w:rsidTr="00D40976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3E77" w14:textId="77777777" w:rsidR="00D40976" w:rsidRPr="00D40976" w:rsidRDefault="00D40976" w:rsidP="00D40976">
            <w:pPr>
              <w:rPr>
                <w:sz w:val="16"/>
              </w:rPr>
            </w:pPr>
            <w:r w:rsidRPr="00D40976">
              <w:rPr>
                <w:sz w:val="16"/>
              </w:rPr>
              <w:t>Prosessointi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F2CFA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D532D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2CD5D0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37F0E" w14:textId="77777777" w:rsidR="00D40976" w:rsidRPr="00EC649A" w:rsidRDefault="00D40976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976" w:rsidRPr="009163E1" w14:paraId="0D951B14" w14:textId="77777777" w:rsidTr="00D40976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14C6" w14:textId="77777777" w:rsidR="00D40976" w:rsidRPr="00D40976" w:rsidRDefault="00D40976" w:rsidP="00D40976">
            <w:pPr>
              <w:rPr>
                <w:sz w:val="16"/>
              </w:rPr>
            </w:pPr>
            <w:r w:rsidRPr="00D40976">
              <w:rPr>
                <w:sz w:val="16"/>
              </w:rPr>
              <w:t>Varastointi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6C678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8E1ED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03682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80B44" w14:textId="77777777" w:rsidR="00D40976" w:rsidRPr="00EC649A" w:rsidRDefault="00D40976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976" w:rsidRPr="009163E1" w14:paraId="19B6CDDF" w14:textId="77777777" w:rsidTr="00D40976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8CFB" w14:textId="77777777" w:rsidR="00D40976" w:rsidRPr="00D40976" w:rsidRDefault="00D40976" w:rsidP="00D40976">
            <w:pPr>
              <w:rPr>
                <w:sz w:val="16"/>
              </w:rPr>
            </w:pPr>
            <w:r w:rsidRPr="00D40976">
              <w:rPr>
                <w:sz w:val="16"/>
              </w:rPr>
              <w:t>Toiminta verikeskuksessa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9544C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3BCA7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932BA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EBDE2A" w14:textId="77777777" w:rsidR="00D40976" w:rsidRPr="00EC649A" w:rsidRDefault="00D40976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976" w:rsidRPr="009163E1" w14:paraId="5BF45D4B" w14:textId="77777777" w:rsidTr="00D40976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AAF9" w14:textId="77777777" w:rsidR="00D40976" w:rsidRPr="00D40976" w:rsidRDefault="00D40976" w:rsidP="00D40976">
            <w:pPr>
              <w:rPr>
                <w:sz w:val="16"/>
              </w:rPr>
            </w:pPr>
            <w:r w:rsidRPr="00D40976">
              <w:rPr>
                <w:sz w:val="16"/>
              </w:rPr>
              <w:t>Toiminta hoito-osastolla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FC674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0D5298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64DD5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4E28F" w14:textId="77777777" w:rsidR="00D40976" w:rsidRPr="00EC649A" w:rsidRDefault="00D40976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976" w:rsidRPr="009163E1" w14:paraId="2339ABB5" w14:textId="77777777" w:rsidTr="00D40976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DBD0" w14:textId="77777777" w:rsidR="00D40976" w:rsidRPr="00D40976" w:rsidRDefault="00D40976" w:rsidP="00D40976">
            <w:pPr>
              <w:rPr>
                <w:sz w:val="16"/>
              </w:rPr>
            </w:pPr>
            <w:r w:rsidRPr="00D40976">
              <w:rPr>
                <w:sz w:val="16"/>
              </w:rPr>
              <w:t>Jakelu/kuljetus hoito-osastolle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CA50A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42861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DF07A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F26A0" w14:textId="77777777" w:rsidR="00D40976" w:rsidRPr="00EC649A" w:rsidRDefault="00D40976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976" w:rsidRPr="009163E1" w14:paraId="6D356DA5" w14:textId="77777777" w:rsidTr="00D40976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0196" w14:textId="77777777" w:rsidR="00D40976" w:rsidRPr="00D40976" w:rsidRDefault="00D40976" w:rsidP="00D40976">
            <w:pPr>
              <w:rPr>
                <w:sz w:val="16"/>
              </w:rPr>
            </w:pPr>
            <w:r w:rsidRPr="00D40976">
              <w:rPr>
                <w:sz w:val="16"/>
              </w:rPr>
              <w:t>Materiaalit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B2D898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2C17DC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C2831" w14:textId="77777777" w:rsidR="00D40976" w:rsidRPr="00EC649A" w:rsidRDefault="00D40976" w:rsidP="00F41427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EAE66" w14:textId="77777777" w:rsidR="00D40976" w:rsidRPr="00EC649A" w:rsidRDefault="00D40976" w:rsidP="00F414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0976" w:rsidRPr="009163E1" w14:paraId="0D5088C4" w14:textId="77777777" w:rsidTr="00D40976">
        <w:trPr>
          <w:trHeight w:hRule="exact" w:val="54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570A" w14:textId="77777777" w:rsidR="00D40976" w:rsidRPr="00D40976" w:rsidRDefault="00D40976" w:rsidP="00E01527">
            <w:pPr>
              <w:rPr>
                <w:sz w:val="16"/>
              </w:rPr>
            </w:pPr>
            <w:r w:rsidRPr="00D40976">
              <w:rPr>
                <w:sz w:val="16"/>
              </w:rPr>
              <w:t>Muu, (mikä)</w:t>
            </w:r>
            <w:r w:rsidR="00E01527" w:rsidRPr="00D40976">
              <w:rPr>
                <w:sz w:val="16"/>
              </w:rPr>
              <w:t xml:space="preserve"> 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3FD77" w14:textId="77777777" w:rsidR="00D40976" w:rsidRPr="00EC649A" w:rsidRDefault="00D40976" w:rsidP="00EC649A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F881C" w14:textId="77777777" w:rsidR="00D40976" w:rsidRPr="00EC649A" w:rsidRDefault="00D40976" w:rsidP="00EC649A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1577C1" w14:textId="77777777" w:rsidR="00D40976" w:rsidRPr="00EC649A" w:rsidRDefault="00D40976" w:rsidP="00EC649A">
            <w:pPr>
              <w:jc w:val="center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0224C" w14:textId="77777777" w:rsidR="00D40976" w:rsidRPr="00EC649A" w:rsidRDefault="00D40976" w:rsidP="00E01527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01527">
              <w:t> </w:t>
            </w:r>
            <w:r w:rsidR="00E01527">
              <w:t> </w:t>
            </w:r>
            <w:r w:rsidR="00E01527">
              <w:t> </w:t>
            </w:r>
            <w:r w:rsidR="00E01527">
              <w:t> </w:t>
            </w:r>
            <w:r w:rsidR="00E01527">
              <w:t> </w:t>
            </w:r>
            <w:r>
              <w:fldChar w:fldCharType="end"/>
            </w:r>
          </w:p>
        </w:tc>
      </w:tr>
      <w:tr w:rsidR="00EC649A" w:rsidRPr="009163E1" w14:paraId="19CF4A99" w14:textId="77777777" w:rsidTr="00D14F32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59B81CC" w14:textId="77777777" w:rsidR="00EC649A" w:rsidRPr="00AE3ADE" w:rsidRDefault="00EC649A" w:rsidP="00F41427">
            <w:pPr>
              <w:spacing w:after="20"/>
              <w:rPr>
                <w:sz w:val="2"/>
              </w:rPr>
            </w:pPr>
          </w:p>
        </w:tc>
      </w:tr>
      <w:tr w:rsidR="00D14F32" w:rsidRPr="009163E1" w14:paraId="150F64CF" w14:textId="77777777" w:rsidTr="005D21AA">
        <w:trPr>
          <w:trHeight w:val="1100"/>
        </w:trPr>
        <w:tc>
          <w:tcPr>
            <w:tcW w:w="10206" w:type="dxa"/>
            <w:gridSpan w:val="8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406DA11B" w14:textId="77777777" w:rsidR="00D14F32" w:rsidRDefault="00D14F32" w:rsidP="00C73982">
            <w:pPr>
              <w:rPr>
                <w:sz w:val="16"/>
              </w:rPr>
            </w:pPr>
            <w:r w:rsidRPr="00D14F32">
              <w:rPr>
                <w:sz w:val="16"/>
              </w:rPr>
              <w:t>Kuvaus vaaratilanteesta (valmiste- ja yksikkötiedot)</w:t>
            </w:r>
          </w:p>
          <w:p w14:paraId="48CA5443" w14:textId="77777777" w:rsidR="00D14F32" w:rsidRPr="009163E1" w:rsidRDefault="00D14F32" w:rsidP="005D21A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D21AA">
              <w:t> </w:t>
            </w:r>
            <w:r w:rsidR="005D21AA">
              <w:t> </w:t>
            </w:r>
            <w:r w:rsidR="005D21AA">
              <w:t> </w:t>
            </w:r>
            <w:r w:rsidR="005D21AA">
              <w:t> </w:t>
            </w:r>
            <w:r w:rsidR="005D21AA">
              <w:t> </w:t>
            </w:r>
            <w:r>
              <w:fldChar w:fldCharType="end"/>
            </w:r>
          </w:p>
        </w:tc>
      </w:tr>
      <w:tr w:rsidR="00D14F32" w:rsidRPr="009163E1" w14:paraId="3A5E1B60" w14:textId="77777777" w:rsidTr="005D21AA">
        <w:trPr>
          <w:trHeight w:val="1100"/>
        </w:trPr>
        <w:tc>
          <w:tcPr>
            <w:tcW w:w="10206" w:type="dxa"/>
            <w:gridSpan w:val="8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A9B2435" w14:textId="77777777" w:rsidR="00D14F32" w:rsidRDefault="00D14F32" w:rsidP="00F41427">
            <w:pPr>
              <w:rPr>
                <w:sz w:val="16"/>
              </w:rPr>
            </w:pPr>
            <w:r w:rsidRPr="00D14F32">
              <w:rPr>
                <w:sz w:val="16"/>
              </w:rPr>
              <w:t>Arvioidut/todetut turvallisuusriskit</w:t>
            </w:r>
            <w:r w:rsidRPr="00081FE1">
              <w:rPr>
                <w:sz w:val="16"/>
              </w:rPr>
              <w:t xml:space="preserve"> </w:t>
            </w:r>
          </w:p>
          <w:p w14:paraId="7CC8B1E8" w14:textId="77777777" w:rsidR="00D14F32" w:rsidRPr="009163E1" w:rsidRDefault="00D14F32" w:rsidP="005D21A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D21AA">
              <w:t> </w:t>
            </w:r>
            <w:r w:rsidR="005D21AA">
              <w:t> </w:t>
            </w:r>
            <w:r w:rsidR="005D21AA">
              <w:t> </w:t>
            </w:r>
            <w:r w:rsidR="005D21AA">
              <w:t> </w:t>
            </w:r>
            <w:r w:rsidR="005D21AA">
              <w:t> </w:t>
            </w:r>
            <w:r>
              <w:fldChar w:fldCharType="end"/>
            </w:r>
          </w:p>
        </w:tc>
      </w:tr>
      <w:tr w:rsidR="00D14F32" w:rsidRPr="009163E1" w14:paraId="528037AD" w14:textId="77777777" w:rsidTr="005D21AA">
        <w:trPr>
          <w:trHeight w:val="1100"/>
        </w:trPr>
        <w:tc>
          <w:tcPr>
            <w:tcW w:w="10206" w:type="dxa"/>
            <w:gridSpan w:val="8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74D02B9" w14:textId="77777777" w:rsidR="00D14F32" w:rsidRDefault="00D14F32" w:rsidP="00F41427">
            <w:pPr>
              <w:rPr>
                <w:sz w:val="16"/>
              </w:rPr>
            </w:pPr>
            <w:r w:rsidRPr="00D14F32">
              <w:rPr>
                <w:sz w:val="16"/>
              </w:rPr>
              <w:t>Tehdyt/suunnitellut toimenpiteet</w:t>
            </w:r>
            <w:r w:rsidRPr="00081FE1">
              <w:rPr>
                <w:sz w:val="16"/>
              </w:rPr>
              <w:t xml:space="preserve"> </w:t>
            </w:r>
          </w:p>
          <w:p w14:paraId="706E4CAB" w14:textId="77777777" w:rsidR="00D14F32" w:rsidRPr="009163E1" w:rsidRDefault="00D14F32" w:rsidP="005D21A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D21AA">
              <w:t> </w:t>
            </w:r>
            <w:r w:rsidR="005D21AA">
              <w:t> </w:t>
            </w:r>
            <w:r w:rsidR="005D21AA">
              <w:t> </w:t>
            </w:r>
            <w:r w:rsidR="005D21AA">
              <w:t> </w:t>
            </w:r>
            <w:r w:rsidR="005D21AA">
              <w:t> </w:t>
            </w:r>
            <w:r>
              <w:fldChar w:fldCharType="end"/>
            </w:r>
          </w:p>
        </w:tc>
      </w:tr>
      <w:tr w:rsidR="00D14F32" w:rsidRPr="009163E1" w14:paraId="60033E8A" w14:textId="77777777" w:rsidTr="00E01527">
        <w:trPr>
          <w:trHeight w:val="740"/>
        </w:trPr>
        <w:tc>
          <w:tcPr>
            <w:tcW w:w="10206" w:type="dxa"/>
            <w:gridSpan w:val="8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BE4D5EB" w14:textId="77777777" w:rsidR="00D14F32" w:rsidRDefault="00D14F32" w:rsidP="005D21AA">
            <w:pPr>
              <w:keepNext/>
              <w:rPr>
                <w:sz w:val="16"/>
              </w:rPr>
            </w:pPr>
            <w:r>
              <w:rPr>
                <w:sz w:val="16"/>
              </w:rPr>
              <w:t>Liitteet</w:t>
            </w:r>
            <w:r w:rsidRPr="00081FE1">
              <w:rPr>
                <w:sz w:val="16"/>
              </w:rPr>
              <w:t xml:space="preserve"> </w:t>
            </w:r>
          </w:p>
          <w:p w14:paraId="34EF6BB1" w14:textId="77777777" w:rsidR="00D14F32" w:rsidRPr="009163E1" w:rsidRDefault="00D14F32" w:rsidP="005D21AA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F32" w:rsidRPr="009163E1" w14:paraId="7BA76503" w14:textId="77777777" w:rsidTr="00D14F32">
        <w:trPr>
          <w:trHeight w:hRule="exact" w:val="120"/>
        </w:trPr>
        <w:tc>
          <w:tcPr>
            <w:tcW w:w="10206" w:type="dxa"/>
            <w:gridSpan w:val="8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7831AC8" w14:textId="77777777" w:rsidR="00D14F32" w:rsidRPr="00AE3ADE" w:rsidRDefault="00D14F32" w:rsidP="005D21AA">
            <w:pPr>
              <w:keepNext/>
              <w:spacing w:after="20"/>
              <w:rPr>
                <w:sz w:val="2"/>
              </w:rPr>
            </w:pPr>
          </w:p>
        </w:tc>
      </w:tr>
      <w:tr w:rsidR="00D14F32" w:rsidRPr="009163E1" w14:paraId="4220378C" w14:textId="77777777" w:rsidTr="00D14F32">
        <w:trPr>
          <w:trHeight w:hRule="exact" w:val="960"/>
        </w:trPr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15C1" w14:textId="77777777" w:rsidR="00D14F32" w:rsidRDefault="00D14F32" w:rsidP="00D14F32">
            <w:pPr>
              <w:rPr>
                <w:sz w:val="16"/>
              </w:rPr>
            </w:pPr>
            <w:r w:rsidRPr="00D14F32">
              <w:rPr>
                <w:sz w:val="16"/>
              </w:rPr>
              <w:t>Ilmoituksen päivämäärä</w:t>
            </w:r>
            <w:r w:rsidRPr="00081FE1">
              <w:rPr>
                <w:sz w:val="16"/>
              </w:rPr>
              <w:t xml:space="preserve"> </w:t>
            </w:r>
          </w:p>
          <w:p w14:paraId="72DE7C14" w14:textId="77777777"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0BD7" w14:textId="77777777" w:rsidR="00D14F32" w:rsidRDefault="00D14F32" w:rsidP="00D14F32">
            <w:pPr>
              <w:rPr>
                <w:sz w:val="16"/>
              </w:rPr>
            </w:pPr>
            <w:r w:rsidRPr="00D14F32">
              <w:rPr>
                <w:sz w:val="16"/>
              </w:rPr>
              <w:t>Ilmoituksen tekijä/puh. ja allekirjoitus</w:t>
            </w:r>
            <w:r w:rsidRPr="00081FE1">
              <w:rPr>
                <w:sz w:val="16"/>
              </w:rPr>
              <w:t xml:space="preserve"> </w:t>
            </w:r>
          </w:p>
          <w:p w14:paraId="46122B9E" w14:textId="77777777"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FFC5F5" w14:textId="77777777" w:rsidR="003B18B3" w:rsidRPr="00CA17C7" w:rsidRDefault="003B18B3" w:rsidP="00D14F32">
      <w:pPr>
        <w:rPr>
          <w:sz w:val="2"/>
        </w:rPr>
      </w:pPr>
    </w:p>
    <w:sectPr w:rsidR="003B18B3" w:rsidRPr="00CA17C7" w:rsidSect="005D21AA">
      <w:headerReference w:type="default" r:id="rId6"/>
      <w:pgSz w:w="11906" w:h="16838" w:code="9"/>
      <w:pgMar w:top="1940" w:right="567" w:bottom="79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B7E2" w14:textId="77777777" w:rsidR="007F19AE" w:rsidRDefault="007F19AE" w:rsidP="005D21AA">
      <w:r>
        <w:separator/>
      </w:r>
    </w:p>
  </w:endnote>
  <w:endnote w:type="continuationSeparator" w:id="0">
    <w:p w14:paraId="4E8EA416" w14:textId="77777777" w:rsidR="007F19AE" w:rsidRDefault="007F19AE" w:rsidP="005D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2883" w14:textId="77777777" w:rsidR="007F19AE" w:rsidRDefault="007F19AE" w:rsidP="005D21AA">
      <w:r>
        <w:separator/>
      </w:r>
    </w:p>
  </w:footnote>
  <w:footnote w:type="continuationSeparator" w:id="0">
    <w:p w14:paraId="253867BD" w14:textId="77777777" w:rsidR="007F19AE" w:rsidRDefault="007F19AE" w:rsidP="005D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140"/>
      <w:gridCol w:w="5066"/>
    </w:tblGrid>
    <w:tr w:rsidR="005D21AA" w:rsidRPr="00CA17C7" w14:paraId="0A70FCA3" w14:textId="77777777" w:rsidTr="005D21AA">
      <w:trPr>
        <w:trHeight w:hRule="exact" w:val="1360"/>
      </w:trPr>
      <w:tc>
        <w:tcPr>
          <w:tcW w:w="5140" w:type="dxa"/>
          <w:shd w:val="clear" w:color="auto" w:fill="auto"/>
        </w:tcPr>
        <w:p w14:paraId="2EAC3147" w14:textId="77777777" w:rsidR="005D21AA" w:rsidRDefault="005D21AA" w:rsidP="00090627">
          <w:pPr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pict w14:anchorId="3DB2548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position:absolute;margin-left:34pt;margin-top:363pt;width:11.65pt;height:428pt;z-index:251657728;mso-position-horizontal-relative:page;mso-position-vertical-relative:page" o:allowincell="f" filled="f" stroked="f">
                <v:textbox style="layout-flow:vertical;mso-layout-flow-alt:bottom-to-top;mso-next-textbox:#_x0000_s1025" inset="0,0,0,0">
                  <w:txbxContent>
                    <w:p w14:paraId="7D61C83C" w14:textId="77777777" w:rsidR="005D21AA" w:rsidRPr="007B5466" w:rsidRDefault="005D21AA" w:rsidP="005D21A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Fimea 3.2015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Pr="007B5466">
                        <w:rPr>
                          <w:sz w:val="16"/>
                        </w:rPr>
                        <w:t>Sosiaali- ja terveysministeriön vahvistama lomake</w:t>
                      </w:r>
                      <w:r>
                        <w:rPr>
                          <w:sz w:val="16"/>
                        </w:rPr>
                        <w:t xml:space="preserve"> N:o 258/2 - 790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rPr>
              <w:b/>
              <w:sz w:val="22"/>
              <w:szCs w:val="22"/>
            </w:rPr>
            <w:t>N:o 258 / 2</w:t>
          </w:r>
        </w:p>
        <w:p w14:paraId="1EEB3175" w14:textId="77777777" w:rsidR="005D21AA" w:rsidRPr="00F41427" w:rsidRDefault="005D21AA" w:rsidP="00090627">
          <w:pPr>
            <w:spacing w:before="240"/>
            <w:rPr>
              <w:sz w:val="22"/>
              <w:szCs w:val="22"/>
            </w:rPr>
          </w:pPr>
          <w:r w:rsidRPr="00F41427">
            <w:rPr>
              <w:sz w:val="18"/>
              <w:szCs w:val="22"/>
            </w:rPr>
            <w:t>Terveydenhuollon toimintayksikön on toimitettava</w:t>
          </w:r>
          <w:r>
            <w:rPr>
              <w:sz w:val="18"/>
              <w:szCs w:val="22"/>
            </w:rPr>
            <w:br/>
          </w:r>
          <w:r w:rsidRPr="00F41427">
            <w:rPr>
              <w:sz w:val="18"/>
              <w:szCs w:val="22"/>
            </w:rPr>
            <w:t>ilmoitus viipymättä veripalvelulaitokselle ja veripalvelu</w:t>
          </w:r>
          <w:r>
            <w:rPr>
              <w:sz w:val="18"/>
              <w:szCs w:val="22"/>
            </w:rPr>
            <w:t>-</w:t>
          </w:r>
          <w:r>
            <w:rPr>
              <w:sz w:val="18"/>
              <w:szCs w:val="22"/>
            </w:rPr>
            <w:br/>
          </w:r>
          <w:r w:rsidRPr="00F41427">
            <w:rPr>
              <w:sz w:val="18"/>
              <w:szCs w:val="22"/>
            </w:rPr>
            <w:t xml:space="preserve">laitoksen viipymättä edelleen </w:t>
          </w:r>
          <w:r w:rsidRPr="005A57C4">
            <w:rPr>
              <w:sz w:val="18"/>
              <w:szCs w:val="22"/>
            </w:rPr>
            <w:t>Lääkealan turvallisuus- ja kehittämiskesku</w:t>
          </w:r>
          <w:r>
            <w:rPr>
              <w:sz w:val="18"/>
              <w:szCs w:val="22"/>
            </w:rPr>
            <w:t>kselle</w:t>
          </w:r>
          <w:r w:rsidRPr="00F41427">
            <w:rPr>
              <w:sz w:val="18"/>
              <w:szCs w:val="22"/>
            </w:rPr>
            <w:t>.</w:t>
          </w:r>
        </w:p>
      </w:tc>
      <w:tc>
        <w:tcPr>
          <w:tcW w:w="5066" w:type="dxa"/>
          <w:shd w:val="clear" w:color="auto" w:fill="auto"/>
        </w:tcPr>
        <w:p w14:paraId="3FD525FA" w14:textId="77777777" w:rsidR="005D21AA" w:rsidRDefault="005D21AA" w:rsidP="005D21AA">
          <w:pPr>
            <w:tabs>
              <w:tab w:val="right" w:pos="4850"/>
            </w:tabs>
            <w:rPr>
              <w:b/>
              <w:sz w:val="22"/>
              <w:szCs w:val="22"/>
            </w:rPr>
          </w:pPr>
          <w:r w:rsidRPr="00B718DF">
            <w:rPr>
              <w:b/>
              <w:sz w:val="22"/>
              <w:szCs w:val="22"/>
            </w:rPr>
            <w:t>ILMOITUS</w:t>
          </w:r>
          <w:r>
            <w:rPr>
              <w:b/>
              <w:sz w:val="22"/>
              <w:szCs w:val="22"/>
            </w:rPr>
            <w:t xml:space="preserve"> (</w:t>
          </w:r>
          <w:r w:rsidRPr="00B718DF">
            <w:rPr>
              <w:b/>
              <w:sz w:val="22"/>
              <w:szCs w:val="22"/>
            </w:rPr>
            <w:t>7</w:t>
          </w:r>
          <w:r>
            <w:rPr>
              <w:b/>
              <w:sz w:val="22"/>
              <w:szCs w:val="22"/>
            </w:rPr>
            <w:t>90)</w:t>
          </w:r>
          <w:r>
            <w:rPr>
              <w:b/>
              <w:sz w:val="22"/>
              <w:szCs w:val="22"/>
            </w:rPr>
            <w:tab/>
          </w:r>
          <w:r>
            <w:rPr>
              <w:sz w:val="16"/>
              <w:szCs w:val="22"/>
            </w:rPr>
            <w:fldChar w:fldCharType="begin"/>
          </w:r>
          <w:r>
            <w:rPr>
              <w:sz w:val="16"/>
              <w:szCs w:val="22"/>
            </w:rPr>
            <w:instrText xml:space="preserve"> PAGE   \* MERGEFORMAT </w:instrText>
          </w:r>
          <w:r>
            <w:rPr>
              <w:sz w:val="16"/>
              <w:szCs w:val="22"/>
            </w:rPr>
            <w:fldChar w:fldCharType="separate"/>
          </w:r>
          <w:r w:rsidR="002B5C93">
            <w:rPr>
              <w:noProof/>
              <w:sz w:val="16"/>
              <w:szCs w:val="22"/>
            </w:rPr>
            <w:t>1</w:t>
          </w:r>
          <w:r>
            <w:rPr>
              <w:sz w:val="16"/>
              <w:szCs w:val="22"/>
            </w:rPr>
            <w:fldChar w:fldCharType="end"/>
          </w:r>
          <w:r w:rsidRPr="005D21AA">
            <w:rPr>
              <w:sz w:val="16"/>
              <w:szCs w:val="22"/>
            </w:rPr>
            <w:t xml:space="preserve"> (</w:t>
          </w:r>
          <w:r>
            <w:rPr>
              <w:sz w:val="16"/>
              <w:szCs w:val="22"/>
            </w:rPr>
            <w:fldChar w:fldCharType="begin"/>
          </w:r>
          <w:r>
            <w:rPr>
              <w:sz w:val="16"/>
              <w:szCs w:val="22"/>
            </w:rPr>
            <w:instrText xml:space="preserve"> NUMPAGES   \* MERGEFORMAT </w:instrText>
          </w:r>
          <w:r>
            <w:rPr>
              <w:sz w:val="16"/>
              <w:szCs w:val="22"/>
            </w:rPr>
            <w:fldChar w:fldCharType="separate"/>
          </w:r>
          <w:r w:rsidR="002B5C93">
            <w:rPr>
              <w:noProof/>
              <w:sz w:val="16"/>
              <w:szCs w:val="22"/>
            </w:rPr>
            <w:t>1</w:t>
          </w:r>
          <w:r>
            <w:rPr>
              <w:sz w:val="16"/>
              <w:szCs w:val="22"/>
            </w:rPr>
            <w:fldChar w:fldCharType="end"/>
          </w:r>
          <w:r w:rsidRPr="005D21AA">
            <w:rPr>
              <w:sz w:val="16"/>
              <w:szCs w:val="22"/>
            </w:rPr>
            <w:t>)</w:t>
          </w:r>
        </w:p>
        <w:p w14:paraId="6F1EC4CE" w14:textId="77777777" w:rsidR="005D21AA" w:rsidRPr="00CA17C7" w:rsidRDefault="005D21AA" w:rsidP="00090627">
          <w:pPr>
            <w:spacing w:line="240" w:lineRule="exact"/>
            <w:rPr>
              <w:b/>
              <w:sz w:val="22"/>
              <w:szCs w:val="22"/>
            </w:rPr>
          </w:pPr>
          <w:r w:rsidRPr="00985FAC">
            <w:rPr>
              <w:b/>
              <w:sz w:val="22"/>
              <w:szCs w:val="22"/>
            </w:rPr>
            <w:t>verivalmisteen laatua ja turvallisuutta uhanneesta</w:t>
          </w:r>
          <w:r>
            <w:rPr>
              <w:b/>
              <w:sz w:val="22"/>
              <w:szCs w:val="22"/>
            </w:rPr>
            <w:t xml:space="preserve"> </w:t>
          </w:r>
          <w:r w:rsidRPr="00985FAC">
            <w:rPr>
              <w:b/>
              <w:sz w:val="22"/>
              <w:szCs w:val="22"/>
            </w:rPr>
            <w:t>vakavasta vaaratilanteesta</w:t>
          </w:r>
          <w:r>
            <w:rPr>
              <w:b/>
              <w:sz w:val="22"/>
              <w:szCs w:val="22"/>
            </w:rPr>
            <w:br/>
          </w:r>
          <w:r w:rsidRPr="00804317">
            <w:rPr>
              <w:sz w:val="18"/>
              <w:szCs w:val="22"/>
            </w:rPr>
            <w:t>(</w:t>
          </w:r>
          <w:r w:rsidRPr="00985FAC">
            <w:rPr>
              <w:sz w:val="18"/>
              <w:szCs w:val="22"/>
            </w:rPr>
            <w:t>terveydenhuollon toimintayksikkö ja</w:t>
          </w:r>
          <w:r>
            <w:rPr>
              <w:sz w:val="18"/>
              <w:szCs w:val="22"/>
            </w:rPr>
            <w:t xml:space="preserve"> </w:t>
          </w:r>
          <w:r w:rsidRPr="00985FAC">
            <w:rPr>
              <w:sz w:val="18"/>
              <w:szCs w:val="22"/>
            </w:rPr>
            <w:t>veripalvelulaitos</w:t>
          </w:r>
          <w:r w:rsidRPr="00804317">
            <w:rPr>
              <w:sz w:val="18"/>
              <w:szCs w:val="22"/>
            </w:rPr>
            <w:t>)</w:t>
          </w:r>
        </w:p>
      </w:tc>
    </w:tr>
  </w:tbl>
  <w:p w14:paraId="2B98BEFA" w14:textId="77777777" w:rsidR="005D21AA" w:rsidRDefault="005D21A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ocumentProtection w:edit="forms" w:enforcement="1" w:cryptProviderType="rsaAES" w:cryptAlgorithmClass="hash" w:cryptAlgorithmType="typeAny" w:cryptAlgorithmSid="14" w:cryptSpinCount="100000" w:hash="aLI1RkfOYUcppGm3ODhehOAf2Qt20sdb5v338Ig7pzXOJAKdhkpKCzuAqDTHgvvUpoKD99aTfjM69Z9tMdVD7w==" w:salt="I/6qxZkzjWOKFuoieRHqow==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9AE"/>
    <w:rsid w:val="00033E24"/>
    <w:rsid w:val="00081FE1"/>
    <w:rsid w:val="000900CB"/>
    <w:rsid w:val="00090627"/>
    <w:rsid w:val="000E67DC"/>
    <w:rsid w:val="00114B67"/>
    <w:rsid w:val="00130FC4"/>
    <w:rsid w:val="00142171"/>
    <w:rsid w:val="00185DE4"/>
    <w:rsid w:val="001925A4"/>
    <w:rsid w:val="001B0ECE"/>
    <w:rsid w:val="002461EA"/>
    <w:rsid w:val="00253D34"/>
    <w:rsid w:val="002568D6"/>
    <w:rsid w:val="002B5C93"/>
    <w:rsid w:val="003548CB"/>
    <w:rsid w:val="00390536"/>
    <w:rsid w:val="003B18B3"/>
    <w:rsid w:val="00422791"/>
    <w:rsid w:val="0046319D"/>
    <w:rsid w:val="00464819"/>
    <w:rsid w:val="00480D68"/>
    <w:rsid w:val="00484CBE"/>
    <w:rsid w:val="0055009C"/>
    <w:rsid w:val="00592458"/>
    <w:rsid w:val="005A7BB6"/>
    <w:rsid w:val="005D21AA"/>
    <w:rsid w:val="00653590"/>
    <w:rsid w:val="006A36D1"/>
    <w:rsid w:val="006C71FE"/>
    <w:rsid w:val="006E1546"/>
    <w:rsid w:val="006E567A"/>
    <w:rsid w:val="00710557"/>
    <w:rsid w:val="007F19AE"/>
    <w:rsid w:val="00804317"/>
    <w:rsid w:val="00821737"/>
    <w:rsid w:val="0084117D"/>
    <w:rsid w:val="0084361A"/>
    <w:rsid w:val="00850E4A"/>
    <w:rsid w:val="008A394B"/>
    <w:rsid w:val="009163E1"/>
    <w:rsid w:val="00985FAC"/>
    <w:rsid w:val="00A75A41"/>
    <w:rsid w:val="00A9108F"/>
    <w:rsid w:val="00AC0A71"/>
    <w:rsid w:val="00AE3ADE"/>
    <w:rsid w:val="00B2195C"/>
    <w:rsid w:val="00B53125"/>
    <w:rsid w:val="00B718DF"/>
    <w:rsid w:val="00B72716"/>
    <w:rsid w:val="00B800D2"/>
    <w:rsid w:val="00BC1B5D"/>
    <w:rsid w:val="00C3560A"/>
    <w:rsid w:val="00C673FD"/>
    <w:rsid w:val="00C73982"/>
    <w:rsid w:val="00CA17C7"/>
    <w:rsid w:val="00CE7C38"/>
    <w:rsid w:val="00D14F32"/>
    <w:rsid w:val="00D40976"/>
    <w:rsid w:val="00D538C4"/>
    <w:rsid w:val="00DC68F0"/>
    <w:rsid w:val="00E01527"/>
    <w:rsid w:val="00EC12AB"/>
    <w:rsid w:val="00EC649A"/>
    <w:rsid w:val="00ED18AF"/>
    <w:rsid w:val="00F20AAC"/>
    <w:rsid w:val="00F35196"/>
    <w:rsid w:val="00F41427"/>
    <w:rsid w:val="00FB3795"/>
    <w:rsid w:val="00F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59231"/>
  <w15:chartTrackingRefBased/>
  <w15:docId w15:val="{2E1BF980-17C1-4979-9D32-4A04ADF8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D21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D21AA"/>
    <w:rPr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5D21A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D21AA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okkan\Downloads\Lomake_ilmoitus%20vaaratilanteesta%20(3)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Lomake_ilmoitus vaaratilanteesta (3)</Template>
  <TotalTime>0</TotalTime>
  <Pages>1</Pages>
  <Words>194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N:o 258/2 790</vt:lpstr>
    </vt:vector>
  </TitlesOfParts>
  <Company>Hewlett-Packard Company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N:o 258/2 790</dc:title>
  <dc:subject/>
  <dc:creator>Kuokka Annemari</dc:creator>
  <cp:keywords/>
  <cp:lastModifiedBy>Kuokka Annemari</cp:lastModifiedBy>
  <cp:revision>1</cp:revision>
  <dcterms:created xsi:type="dcterms:W3CDTF">2023-03-27T13:00:00Z</dcterms:created>
  <dcterms:modified xsi:type="dcterms:W3CDTF">2023-03-27T13:00:00Z</dcterms:modified>
</cp:coreProperties>
</file>